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498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4"/>
        <w:gridCol w:w="9845"/>
        <w:gridCol w:w="284"/>
      </w:tblGrid>
      <w:tr w:rsidR="003670E2" w:rsidRPr="00622D7B" w14:paraId="4304CDD2" w14:textId="77777777" w:rsidTr="005F3300">
        <w:trPr>
          <w:trHeight w:val="261"/>
        </w:trPr>
        <w:tc>
          <w:tcPr>
            <w:tcW w:w="304" w:type="dxa"/>
          </w:tcPr>
          <w:p w14:paraId="02CF346E" w14:textId="77777777" w:rsidR="003670E2" w:rsidRPr="00622D7B" w:rsidRDefault="003670E2" w:rsidP="005F33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8" w:type="dxa"/>
            <w:gridSpan w:val="2"/>
          </w:tcPr>
          <w:p w14:paraId="3A8E03EB" w14:textId="44AE3EFA" w:rsidR="003670E2" w:rsidRPr="00622D7B" w:rsidRDefault="00564B84" w:rsidP="005F3300">
            <w:pPr>
              <w:rPr>
                <w:rFonts w:ascii="Calibri" w:hAnsi="Calibri" w:cs="Calibri"/>
                <w:sz w:val="24"/>
                <w:szCs w:val="24"/>
              </w:rPr>
            </w:pPr>
            <w:r w:rsidRPr="00622D7B">
              <w:rPr>
                <w:rFonts w:ascii="Calibri" w:eastAsia="Calibri" w:hAnsi="Calibri" w:cs="Calibri"/>
                <w:b/>
                <w:bCs/>
                <w:noProof/>
                <w:color w:val="2F5496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0FF23D1" wp14:editId="5B877EAB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635</wp:posOffset>
                  </wp:positionV>
                  <wp:extent cx="801370" cy="793750"/>
                  <wp:effectExtent l="0" t="0" r="0" b="6350"/>
                  <wp:wrapSquare wrapText="bothSides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9216F" w14:textId="77777777" w:rsidR="00FB5E50" w:rsidRPr="00622D7B" w:rsidRDefault="00FB5E50" w:rsidP="005F330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736AAF49" w14:textId="044E3EB5" w:rsidR="00FB5E50" w:rsidRPr="00622D7B" w:rsidRDefault="00FC4634" w:rsidP="005F3300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22D7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Sponsorship cost approval</w:t>
            </w:r>
            <w:r w:rsidR="00622D7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for schools</w:t>
            </w:r>
          </w:p>
          <w:p w14:paraId="71BC359C" w14:textId="77777777" w:rsidR="00FB5E50" w:rsidRPr="00622D7B" w:rsidRDefault="00FB5E50" w:rsidP="005F33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21580D" w14:textId="77777777" w:rsidR="00564B84" w:rsidRPr="00622D7B" w:rsidRDefault="00564B84" w:rsidP="005F33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4B2204" w14:textId="77777777" w:rsidR="003670E2" w:rsidRPr="00622D7B" w:rsidRDefault="003670E2" w:rsidP="005F33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2CEDF9" w14:textId="0B67FAF0" w:rsidR="00622D7B" w:rsidRPr="00622D7B" w:rsidRDefault="00622D7B" w:rsidP="005F330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22D7B">
              <w:rPr>
                <w:rFonts w:ascii="Calibri" w:hAnsi="Calibri" w:cs="Calibri"/>
              </w:rPr>
              <w:t>£</w:t>
            </w:r>
            <w:r w:rsidR="00644EC1">
              <w:rPr>
                <w:rFonts w:ascii="Calibri" w:hAnsi="Calibri" w:cs="Calibri"/>
              </w:rPr>
              <w:t>525</w:t>
            </w:r>
            <w:r w:rsidRPr="00622D7B">
              <w:rPr>
                <w:rFonts w:ascii="Calibri" w:hAnsi="Calibri" w:cs="Calibri"/>
              </w:rPr>
              <w:t xml:space="preserve">.00 </w:t>
            </w:r>
            <w:proofErr w:type="spellStart"/>
            <w:r w:rsidRPr="00622D7B">
              <w:rPr>
                <w:rFonts w:ascii="Calibri" w:hAnsi="Calibri" w:cs="Calibri"/>
              </w:rPr>
              <w:t>CoS</w:t>
            </w:r>
            <w:proofErr w:type="spellEnd"/>
            <w:r w:rsidRPr="00622D7B">
              <w:rPr>
                <w:rFonts w:ascii="Calibri" w:hAnsi="Calibri" w:cs="Calibri"/>
              </w:rPr>
              <w:t xml:space="preserve"> application fee (non-refundable)</w:t>
            </w:r>
          </w:p>
          <w:p w14:paraId="60B22D1E" w14:textId="112E5B14" w:rsidR="00622D7B" w:rsidRPr="00622D7B" w:rsidRDefault="00622D7B" w:rsidP="005F330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22D7B">
              <w:rPr>
                <w:rFonts w:ascii="Calibri" w:hAnsi="Calibri" w:cs="Calibri"/>
              </w:rPr>
              <w:t>£1,</w:t>
            </w:r>
            <w:r w:rsidR="00D6692F">
              <w:rPr>
                <w:rFonts w:ascii="Calibri" w:hAnsi="Calibri" w:cs="Calibri"/>
              </w:rPr>
              <w:t>320</w:t>
            </w:r>
            <w:r w:rsidRPr="00622D7B">
              <w:rPr>
                <w:rFonts w:ascii="Calibri" w:hAnsi="Calibri" w:cs="Calibri"/>
              </w:rPr>
              <w:t>.00 per year of sponsorship (min 1 year max 5 years)</w:t>
            </w:r>
          </w:p>
          <w:p w14:paraId="4F843D33" w14:textId="3A9D6D9F" w:rsidR="00622D7B" w:rsidRPr="00622D7B" w:rsidRDefault="00622D7B" w:rsidP="005F330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22D7B">
              <w:rPr>
                <w:rFonts w:ascii="Calibri" w:hAnsi="Calibri" w:cs="Calibri"/>
              </w:rPr>
              <w:t>£4</w:t>
            </w:r>
            <w:r w:rsidR="00396F63">
              <w:rPr>
                <w:rFonts w:ascii="Calibri" w:hAnsi="Calibri" w:cs="Calibri"/>
              </w:rPr>
              <w:t>2</w:t>
            </w:r>
            <w:r w:rsidRPr="00622D7B">
              <w:rPr>
                <w:rFonts w:ascii="Calibri" w:hAnsi="Calibri" w:cs="Calibri"/>
              </w:rPr>
              <w:t xml:space="preserve"> per application – BC application fee (non-refundable) + £2</w:t>
            </w:r>
            <w:r w:rsidR="00644EC1">
              <w:rPr>
                <w:rFonts w:ascii="Calibri" w:hAnsi="Calibri" w:cs="Calibri"/>
              </w:rPr>
              <w:t>1</w:t>
            </w:r>
            <w:r w:rsidRPr="00622D7B">
              <w:rPr>
                <w:rFonts w:ascii="Calibri" w:hAnsi="Calibri" w:cs="Calibri"/>
              </w:rPr>
              <w:t xml:space="preserve"> monthly admin charge for the duration of sponsorship.</w:t>
            </w:r>
          </w:p>
          <w:p w14:paraId="188F0D7A" w14:textId="77777777" w:rsidR="00622D7B" w:rsidRPr="00622D7B" w:rsidRDefault="00622D7B" w:rsidP="005F33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0E2" w:rsidRPr="00622D7B" w14:paraId="0190709F" w14:textId="77777777" w:rsidTr="005F3300">
        <w:trPr>
          <w:gridAfter w:val="2"/>
          <w:wAfter w:w="10128" w:type="dxa"/>
          <w:trHeight w:val="118"/>
        </w:trPr>
        <w:tc>
          <w:tcPr>
            <w:tcW w:w="304" w:type="dxa"/>
          </w:tcPr>
          <w:p w14:paraId="2A58DC97" w14:textId="77777777" w:rsidR="003670E2" w:rsidRPr="00622D7B" w:rsidRDefault="003670E2" w:rsidP="005F3300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0E2" w:rsidRPr="00622D7B" w14:paraId="1F1CE151" w14:textId="77777777" w:rsidTr="005F3300">
        <w:trPr>
          <w:trHeight w:val="221"/>
        </w:trPr>
        <w:tc>
          <w:tcPr>
            <w:tcW w:w="304" w:type="dxa"/>
          </w:tcPr>
          <w:p w14:paraId="1D3D23C2" w14:textId="77777777" w:rsidR="003670E2" w:rsidRPr="00622D7B" w:rsidRDefault="003670E2" w:rsidP="005F33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8" w:type="dxa"/>
            <w:gridSpan w:val="2"/>
            <w:vMerge w:val="restart"/>
          </w:tcPr>
          <w:tbl>
            <w:tblPr>
              <w:tblW w:w="9973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386"/>
              <w:gridCol w:w="3098"/>
              <w:gridCol w:w="1791"/>
              <w:gridCol w:w="2698"/>
            </w:tblGrid>
            <w:tr w:rsidR="003670E2" w:rsidRPr="00622D7B" w14:paraId="4725049B" w14:textId="77777777" w:rsidTr="00622D7B">
              <w:trPr>
                <w:trHeight w:val="679"/>
              </w:trPr>
              <w:tc>
                <w:tcPr>
                  <w:tcW w:w="2386" w:type="dxa"/>
                  <w:tcBorders>
                    <w:right w:val="single" w:sz="4" w:space="0" w:color="D9D9D9" w:themeColor="background1" w:themeShade="D9"/>
                  </w:tcBorders>
                </w:tcPr>
                <w:p w14:paraId="6509C11E" w14:textId="58BFAFAB" w:rsidR="003670E2" w:rsidRPr="00DA7C60" w:rsidRDefault="00FC4634" w:rsidP="000C0471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DA7C60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Name of the overseas job applicant:</w:t>
                  </w:r>
                </w:p>
              </w:tc>
              <w:tc>
                <w:tcPr>
                  <w:tcW w:w="309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42428912" w14:textId="77777777" w:rsidR="003670E2" w:rsidRPr="00622D7B" w:rsidRDefault="003670E2" w:rsidP="000C0471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0D9143F8" w14:textId="79A725D9" w:rsidR="003670E2" w:rsidRPr="00DA7C60" w:rsidRDefault="00622D7B" w:rsidP="000C047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DA7C60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Cost centre</w:t>
                  </w:r>
                  <w:r w:rsidR="00DA7C60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9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18E93F10" w14:textId="77777777" w:rsidR="003670E2" w:rsidRPr="00622D7B" w:rsidRDefault="003670E2" w:rsidP="000C0471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3670E2" w:rsidRPr="00622D7B" w14:paraId="0C85C014" w14:textId="77777777" w:rsidTr="00F358DE">
              <w:trPr>
                <w:trHeight w:val="391"/>
              </w:trPr>
              <w:tc>
                <w:tcPr>
                  <w:tcW w:w="2386" w:type="dxa"/>
                </w:tcPr>
                <w:p w14:paraId="722E8632" w14:textId="77777777" w:rsidR="003670E2" w:rsidRPr="00622D7B" w:rsidRDefault="003670E2" w:rsidP="000C0471">
                  <w:pPr>
                    <w:pStyle w:val="Header"/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098" w:type="dxa"/>
                  <w:tcBorders>
                    <w:top w:val="single" w:sz="4" w:space="0" w:color="D9D9D9" w:themeColor="background1" w:themeShade="D9"/>
                  </w:tcBorders>
                </w:tcPr>
                <w:p w14:paraId="7DDF2ED6" w14:textId="03DE1D05" w:rsidR="003670E2" w:rsidRPr="0034786E" w:rsidRDefault="00F358DE" w:rsidP="000C0471">
                  <w:pPr>
                    <w:pStyle w:val="Header"/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</w:pPr>
                  <w:r w:rsidRPr="0034786E">
                    <w:rPr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Full name</w:t>
                  </w:r>
                </w:p>
              </w:tc>
              <w:tc>
                <w:tcPr>
                  <w:tcW w:w="1791" w:type="dxa"/>
                </w:tcPr>
                <w:p w14:paraId="7614BF8D" w14:textId="77777777" w:rsidR="003670E2" w:rsidRPr="00F358DE" w:rsidRDefault="003670E2" w:rsidP="000C0471">
                  <w:pPr>
                    <w:pStyle w:val="Header"/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D9D9D9" w:themeColor="background1" w:themeShade="D9"/>
                  </w:tcBorders>
                </w:tcPr>
                <w:p w14:paraId="15056F26" w14:textId="4BE04551" w:rsidR="003670E2" w:rsidRPr="0034786E" w:rsidRDefault="003670E2" w:rsidP="000C0471">
                  <w:pPr>
                    <w:pStyle w:val="Header"/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747474" w:themeColor="accent4" w:themeShade="80"/>
                      <w:sz w:val="20"/>
                      <w:szCs w:val="20"/>
                    </w:rPr>
                  </w:pPr>
                  <w:r w:rsidRPr="0034786E">
                    <w:rPr>
                      <w:rFonts w:ascii="Calibri" w:hAnsi="Calibri" w:cs="Calibri"/>
                      <w:i w:val="0"/>
                      <w:iCs/>
                      <w:color w:val="747474" w:themeColor="accent4" w:themeShade="80"/>
                      <w:sz w:val="20"/>
                      <w:szCs w:val="20"/>
                    </w:rPr>
                    <w:t>e.g</w:t>
                  </w:r>
                  <w:r w:rsidR="000F6D71" w:rsidRPr="0034786E">
                    <w:rPr>
                      <w:rFonts w:ascii="Calibri" w:hAnsi="Calibri" w:cs="Calibri"/>
                      <w:i w:val="0"/>
                      <w:iCs/>
                      <w:color w:val="747474" w:themeColor="accent4" w:themeShade="80"/>
                      <w:sz w:val="20"/>
                      <w:szCs w:val="20"/>
                    </w:rPr>
                    <w:t>.</w:t>
                  </w:r>
                  <w:r w:rsidR="005E3944" w:rsidRPr="0034786E">
                    <w:rPr>
                      <w:rFonts w:ascii="Calibri" w:hAnsi="Calibri" w:cs="Calibri"/>
                      <w:i w:val="0"/>
                      <w:iCs/>
                      <w:color w:val="747474" w:themeColor="accent4" w:themeShade="80"/>
                      <w:sz w:val="20"/>
                      <w:szCs w:val="20"/>
                    </w:rPr>
                    <w:t xml:space="preserve"> </w:t>
                  </w:r>
                  <w:r w:rsidR="00622D7B" w:rsidRPr="0034786E">
                    <w:rPr>
                      <w:rFonts w:ascii="Calibri" w:hAnsi="Calibri" w:cs="Calibri"/>
                      <w:i w:val="0"/>
                      <w:iCs/>
                      <w:color w:val="747474" w:themeColor="accent4" w:themeShade="80"/>
                      <w:sz w:val="20"/>
                      <w:szCs w:val="20"/>
                    </w:rPr>
                    <w:t>12345</w:t>
                  </w:r>
                </w:p>
              </w:tc>
            </w:tr>
          </w:tbl>
          <w:p w14:paraId="611288F4" w14:textId="5639088C" w:rsidR="003670E2" w:rsidRPr="00622D7B" w:rsidRDefault="003670E2" w:rsidP="005F3300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0E2" w:rsidRPr="00622D7B" w14:paraId="1F4EE45A" w14:textId="77777777" w:rsidTr="005F3300">
        <w:trPr>
          <w:trHeight w:val="124"/>
        </w:trPr>
        <w:tc>
          <w:tcPr>
            <w:tcW w:w="304" w:type="dxa"/>
          </w:tcPr>
          <w:p w14:paraId="31FCB0C0" w14:textId="77777777" w:rsidR="003670E2" w:rsidRPr="00622D7B" w:rsidRDefault="003670E2" w:rsidP="005F3300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8" w:type="dxa"/>
            <w:gridSpan w:val="2"/>
            <w:vMerge/>
          </w:tcPr>
          <w:p w14:paraId="54D2352D" w14:textId="46397BB1" w:rsidR="003670E2" w:rsidRPr="00622D7B" w:rsidRDefault="003670E2" w:rsidP="005F3300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4F41" w:rsidRPr="00622D7B" w14:paraId="3A5FA7C0" w14:textId="77777777" w:rsidTr="005F3300">
        <w:trPr>
          <w:gridAfter w:val="1"/>
          <w:wAfter w:w="284" w:type="dxa"/>
          <w:trHeight w:val="6867"/>
        </w:trPr>
        <w:tc>
          <w:tcPr>
            <w:tcW w:w="10148" w:type="dxa"/>
            <w:gridSpan w:val="2"/>
          </w:tcPr>
          <w:tbl>
            <w:tblPr>
              <w:tblW w:w="10152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152"/>
            </w:tblGrid>
            <w:tr w:rsidR="00450669" w:rsidRPr="00622D7B" w14:paraId="35206FB2" w14:textId="77777777" w:rsidTr="00530BAF">
              <w:trPr>
                <w:trHeight w:val="179"/>
              </w:trPr>
              <w:tc>
                <w:tcPr>
                  <w:tcW w:w="10152" w:type="dxa"/>
                </w:tcPr>
                <w:p w14:paraId="7A5F4D2B" w14:textId="7FA6F2F0" w:rsidR="00450669" w:rsidRPr="00622D7B" w:rsidRDefault="00450669" w:rsidP="005F3300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A32EAB" w:rsidRPr="00622D7B" w14:paraId="5F6330B0" w14:textId="77777777" w:rsidTr="00530BAF">
              <w:trPr>
                <w:trHeight w:val="179"/>
              </w:trPr>
              <w:tc>
                <w:tcPr>
                  <w:tcW w:w="10152" w:type="dxa"/>
                </w:tcPr>
                <w:p w14:paraId="7490503D" w14:textId="78B03D36" w:rsidR="00FC4634" w:rsidRPr="00DA7C60" w:rsidRDefault="00FC4634" w:rsidP="005F3300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DA7C60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Agreed year(s) of sponsorship and total:</w:t>
                  </w:r>
                  <w:r w:rsidR="00015D00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                       If </w:t>
                  </w:r>
                  <w:r w:rsidR="00954403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the applicant is currently on student visa:</w:t>
                  </w:r>
                </w:p>
              </w:tc>
            </w:tr>
            <w:tr w:rsidR="001272CA" w:rsidRPr="00622D7B" w14:paraId="0E5BC19E" w14:textId="77777777" w:rsidTr="00530BAF">
              <w:trPr>
                <w:trHeight w:val="179"/>
              </w:trPr>
              <w:tc>
                <w:tcPr>
                  <w:tcW w:w="10152" w:type="dxa"/>
                </w:tcPr>
                <w:p w14:paraId="0DEAF571" w14:textId="58055E6F" w:rsidR="00FC4634" w:rsidRPr="00622D7B" w:rsidRDefault="00FC4634" w:rsidP="005F3300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1 year - </w:t>
                  </w:r>
                  <w:r w:rsid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="00E83B86" w:rsidRPr="00E83B86">
                    <w:rPr>
                      <w:rFonts w:ascii="Calibri" w:hAnsi="Calibri" w:cs="Calibri"/>
                      <w:sz w:val="24"/>
                      <w:szCs w:val="24"/>
                    </w:rPr>
                    <w:t>£2,139.00</w:t>
                  </w:r>
                  <w:r w:rsidR="00E83B86">
                    <w:rPr>
                      <w:rFonts w:ascii="Calibri" w:hAnsi="Calibri" w:cs="Calibri"/>
                      <w:sz w:val="24"/>
                      <w:szCs w:val="24"/>
                    </w:rPr>
                    <w:t xml:space="preserve">  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1924063346"/>
                      <w:placeholder>
                        <w:docPart w:val="DF40F7499FFD41B1A0534D9D46C75C4A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2E40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(Tick this box)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  <w:r w:rsidR="00015D00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                       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        </w:t>
                  </w:r>
                  <w:r w:rsidR="00015D00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  <w:r w:rsidR="00015D00"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1 year - </w:t>
                  </w:r>
                  <w:r w:rsidR="00015D00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="008446CE" w:rsidRPr="008446CE">
                    <w:rPr>
                      <w:rFonts w:ascii="Calibri" w:hAnsi="Calibri" w:cs="Calibri"/>
                      <w:sz w:val="24"/>
                      <w:szCs w:val="24"/>
                    </w:rPr>
                    <w:t>£819.00</w:t>
                  </w:r>
                  <w:r w:rsidR="00571BA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</w:t>
                  </w:r>
                  <w:r w:rsidR="006C7BAB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1861468135"/>
                      <w:placeholder>
                        <w:docPart w:val="299F5A6A1F25484F9E3F68FCCFD9625B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15D00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15D00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</w:t>
                  </w:r>
                  <w:r w:rsidR="00015D00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(Tick this box)</w:t>
                  </w:r>
                  <w:r w:rsidR="00015D00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</w:p>
                <w:p w14:paraId="4064464C" w14:textId="55E2C499" w:rsidR="00FC4634" w:rsidRPr="0034786E" w:rsidRDefault="00FC4634" w:rsidP="005F3300">
                  <w:pPr>
                    <w:framePr w:hSpace="180" w:wrap="around" w:vAnchor="text" w:hAnchor="text" w:y="1"/>
                    <w:suppressOverlap/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</w:pPr>
                  <w:r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2 years - </w:t>
                  </w:r>
                  <w:r w:rsidR="005708EF" w:rsidRPr="005708EF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£3,711.00</w:t>
                  </w:r>
                  <w:r w:rsidR="005708EF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1020203228"/>
                      <w:placeholder>
                        <w:docPart w:val="D881078E8CB34DFCAA206B9F98AC4AFE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5568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(Tick this box)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                                     </w:t>
                  </w:r>
                  <w:r w:rsidR="00954403"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2 years - </w:t>
                  </w:r>
                  <w:r w:rsidR="00CB59E9" w:rsidRPr="00CB59E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£1,071.00</w:t>
                  </w:r>
                  <w:r w:rsidR="006413A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1363786803"/>
                      <w:placeholder>
                        <w:docPart w:val="AB773BD1B35A4AEDB58FC0C052D036C9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54403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(Tick this box)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14:paraId="271B4D30" w14:textId="0E481C30" w:rsidR="00FC4634" w:rsidRPr="0034786E" w:rsidRDefault="00FC4634" w:rsidP="005F3300">
                  <w:pPr>
                    <w:framePr w:hSpace="180" w:wrap="around" w:vAnchor="text" w:hAnchor="text" w:y="1"/>
                    <w:suppressOverlap/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</w:pPr>
                  <w:r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3 years - </w:t>
                  </w:r>
                  <w:r w:rsidR="005708EF" w:rsidRPr="005708EF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£5,283.00</w:t>
                  </w:r>
                  <w:r w:rsidR="005708EF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-933517689"/>
                      <w:placeholder>
                        <w:docPart w:val="083C4F42A22B4F519305BF53C1D3A91F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5568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 xml:space="preserve"> (Tick this box)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                                     </w:t>
                  </w:r>
                  <w:r w:rsidR="00954403"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3 years - </w:t>
                  </w:r>
                  <w:r w:rsidR="00CB59E9" w:rsidRPr="00CB59E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£1,323.00</w:t>
                  </w:r>
                  <w:r w:rsidR="006413A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-569568214"/>
                      <w:placeholder>
                        <w:docPart w:val="B9C77DD8DDBB4376A8B7924C42DA0EBC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65E81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 xml:space="preserve"> (Tick this box)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14:paraId="01239AE4" w14:textId="14DAC90B" w:rsidR="00FC4634" w:rsidRPr="0034786E" w:rsidRDefault="00FC4634" w:rsidP="005F3300">
                  <w:pPr>
                    <w:framePr w:hSpace="180" w:wrap="around" w:vAnchor="text" w:hAnchor="text" w:y="1"/>
                    <w:suppressOverlap/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</w:pPr>
                  <w:r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4 years - </w:t>
                  </w:r>
                  <w:r w:rsidR="005708EF" w:rsidRPr="005708EF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£6,855.00</w:t>
                  </w:r>
                  <w:r w:rsidR="005708EF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1038705596"/>
                      <w:placeholder>
                        <w:docPart w:val="C8F68B9905EF43A3AB0EDBD90421A822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5568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(Tick this box)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                                     </w:t>
                  </w:r>
                  <w:r w:rsidR="00954403"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4 years - </w:t>
                  </w:r>
                  <w:r w:rsidR="00CB59E9" w:rsidRPr="00CB59E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£1,575.00</w:t>
                  </w:r>
                  <w:r w:rsidR="006C7BA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-1161240969"/>
                      <w:placeholder>
                        <w:docPart w:val="194AAF65EB6147CA81325240176638FF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54403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(Tick this box)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</w:p>
                <w:p w14:paraId="01289EAB" w14:textId="377296ED" w:rsidR="001272CA" w:rsidRPr="00622D7B" w:rsidRDefault="00FC4634" w:rsidP="005F3300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5 years - </w:t>
                  </w:r>
                  <w:r w:rsidR="005708EF" w:rsidRPr="005708EF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£8,427.00</w:t>
                  </w:r>
                  <w:r w:rsidR="005708EF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230122941"/>
                      <w:placeholder>
                        <w:docPart w:val="69EFD80B200142DF8AC796EBF6FBD62A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35568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(Tick this box)</w:t>
                  </w:r>
                  <w:r w:rsidR="00135568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                                     </w:t>
                  </w:r>
                  <w:r w:rsidR="00954403" w:rsidRPr="00622D7B">
                    <w:rPr>
                      <w:rFonts w:ascii="Calibri" w:hAnsi="Calibri" w:cs="Calibri"/>
                      <w:sz w:val="24"/>
                      <w:szCs w:val="24"/>
                    </w:rPr>
                    <w:t xml:space="preserve">5 years - </w:t>
                  </w:r>
                  <w:r w:rsidR="00830439" w:rsidRPr="0083043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£1,827.00</w:t>
                  </w:r>
                  <w:r w:rsidR="006C7BA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</w:rPr>
                      <w:id w:val="422847395"/>
                      <w:placeholder>
                        <w:docPart w:val="F3C53F7DA54E4C19BA45162D18AFC63F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54403"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18"/>
                      <w:szCs w:val="18"/>
                    </w:rPr>
                    <w:t>(Tick this box)</w:t>
                  </w:r>
                  <w:r w:rsidR="00954403" w:rsidRPr="0034786E">
                    <w:rPr>
                      <w:rStyle w:val="HeaderChar"/>
                      <w:rFonts w:ascii="Calibri" w:hAnsi="Calibri" w:cs="Calibri"/>
                      <w:color w:val="747474" w:themeColor="accent4" w:themeShade="80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711CF9" w:rsidRPr="00622D7B" w14:paraId="637CE2A1" w14:textId="77777777" w:rsidTr="00530BAF">
              <w:trPr>
                <w:trHeight w:val="179"/>
              </w:trPr>
              <w:tc>
                <w:tcPr>
                  <w:tcW w:w="10152" w:type="dxa"/>
                </w:tcPr>
                <w:p w14:paraId="1A475DF3" w14:textId="77777777" w:rsidR="005F3300" w:rsidRDefault="005F3300" w:rsidP="005F3300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04DFE24" w14:textId="7DF75EB0" w:rsidR="005754F4" w:rsidRPr="005754F4" w:rsidRDefault="005754F4" w:rsidP="005F3300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5754F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Authorisation by Head Teacher:</w:t>
                  </w:r>
                </w:p>
                <w:p w14:paraId="17AD03F1" w14:textId="017BC386" w:rsidR="00711CF9" w:rsidRPr="00622D7B" w:rsidRDefault="00711CF9" w:rsidP="005F3300">
                  <w:pPr>
                    <w:pStyle w:val="Quote"/>
                    <w:framePr w:hSpace="180" w:wrap="around" w:vAnchor="text" w:hAnchor="text" w:y="1"/>
                    <w:ind w:left="720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1272CA" w:rsidRPr="00622D7B" w14:paraId="691A3B0B" w14:textId="77777777" w:rsidTr="00530BAF">
              <w:trPr>
                <w:trHeight w:val="179"/>
              </w:trPr>
              <w:tc>
                <w:tcPr>
                  <w:tcW w:w="10152" w:type="dxa"/>
                </w:tcPr>
                <w:tbl>
                  <w:tblPr>
                    <w:tblW w:w="1074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1418"/>
                    <w:gridCol w:w="3291"/>
                    <w:gridCol w:w="39"/>
                    <w:gridCol w:w="2140"/>
                    <w:gridCol w:w="490"/>
                    <w:gridCol w:w="135"/>
                    <w:gridCol w:w="567"/>
                    <w:gridCol w:w="142"/>
                    <w:gridCol w:w="850"/>
                    <w:gridCol w:w="1675"/>
                  </w:tblGrid>
                  <w:tr w:rsidR="00622D7B" w:rsidRPr="00622D7B" w14:paraId="7608F73A" w14:textId="77777777" w:rsidTr="005754F4">
                    <w:trPr>
                      <w:gridAfter w:val="1"/>
                      <w:wAfter w:w="1675" w:type="dxa"/>
                      <w:trHeight w:val="217"/>
                    </w:trPr>
                    <w:tc>
                      <w:tcPr>
                        <w:tcW w:w="1418" w:type="dxa"/>
                        <w:tcBorders>
                          <w:right w:val="single" w:sz="4" w:space="0" w:color="D9D9D9" w:themeColor="background1" w:themeShade="D9"/>
                        </w:tcBorders>
                      </w:tcPr>
                      <w:p w14:paraId="2F5E1EE8" w14:textId="13D23240" w:rsidR="00711CF9" w:rsidRPr="00622D7B" w:rsidRDefault="00FC4634" w:rsidP="005F3300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622D7B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r w:rsidR="005754F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F</w:t>
                        </w:r>
                        <w:r w:rsidRPr="00622D7B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ull name:</w:t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shd w:val="clear" w:color="auto" w:fill="FFFFFF" w:themeFill="background1"/>
                      </w:tcPr>
                      <w:p w14:paraId="48D47296" w14:textId="56D897D2" w:rsidR="00711CF9" w:rsidRPr="00622D7B" w:rsidRDefault="00711CF9" w:rsidP="005F3300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" w:type="dxa"/>
                        <w:tcBorders>
                          <w:left w:val="single" w:sz="4" w:space="0" w:color="D9D9D9" w:themeColor="background1" w:themeShade="D9"/>
                        </w:tcBorders>
                      </w:tcPr>
                      <w:p w14:paraId="193CC933" w14:textId="77777777" w:rsidR="00711CF9" w:rsidRPr="00622D7B" w:rsidRDefault="00711CF9" w:rsidP="005F3300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0" w:type="dxa"/>
                        <w:tcBorders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14:paraId="4BFF61CC" w14:textId="77777777" w:rsidR="00711CF9" w:rsidRPr="00622D7B" w:rsidRDefault="00000000" w:rsidP="005F3300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id w:val="-1847402684"/>
                            <w:placeholder>
                              <w:docPart w:val="B3864273F9C44B4087F8D22137D2EB49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711CF9" w:rsidRPr="00622D7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bidi="en-GB"/>
                              </w:rPr>
                              <w:t>Date of signature</w:t>
                            </w:r>
                          </w:sdtContent>
                        </w:sdt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shd w:val="clear" w:color="auto" w:fill="FFFFFF" w:themeFill="background1"/>
                      </w:tcPr>
                      <w:p w14:paraId="1F57B8C3" w14:textId="77777777" w:rsidR="00711CF9" w:rsidRPr="00622D7B" w:rsidRDefault="00711CF9" w:rsidP="005F3300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5" w:type="dxa"/>
                        <w:tcBorders>
                          <w:left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0357C8AA" w14:textId="77777777" w:rsidR="00711CF9" w:rsidRPr="00622D7B" w:rsidRDefault="00711CF9" w:rsidP="005F3300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shd w:val="clear" w:color="auto" w:fill="FFFFFF" w:themeFill="background1"/>
                      </w:tcPr>
                      <w:p w14:paraId="59B9E198" w14:textId="77777777" w:rsidR="00711CF9" w:rsidRPr="00622D7B" w:rsidRDefault="00711CF9" w:rsidP="005F3300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2" w:type="dxa"/>
                        <w:tcBorders>
                          <w:left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14:paraId="4B107B21" w14:textId="77777777" w:rsidR="00711CF9" w:rsidRPr="00622D7B" w:rsidRDefault="00711CF9" w:rsidP="005F3300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shd w:val="clear" w:color="auto" w:fill="FFFFFF" w:themeFill="background1"/>
                      </w:tcPr>
                      <w:p w14:paraId="525084F1" w14:textId="77777777" w:rsidR="00711CF9" w:rsidRPr="00622D7B" w:rsidRDefault="00711CF9" w:rsidP="005F3300">
                        <w:pPr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22D7B" w:rsidRPr="00622D7B" w14:paraId="2ECCB1D3" w14:textId="77777777" w:rsidTr="005754F4">
                    <w:trPr>
                      <w:trHeight w:val="127"/>
                    </w:trPr>
                    <w:tc>
                      <w:tcPr>
                        <w:tcW w:w="1418" w:type="dxa"/>
                      </w:tcPr>
                      <w:p w14:paraId="51015891" w14:textId="77777777" w:rsidR="00711CF9" w:rsidRPr="00622D7B" w:rsidRDefault="00711CF9" w:rsidP="005F3300">
                        <w:pPr>
                          <w:pStyle w:val="Header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1" w:type="dxa"/>
                      </w:tcPr>
                      <w:p w14:paraId="364A0F93" w14:textId="77777777" w:rsidR="00F358DE" w:rsidRPr="0034786E" w:rsidRDefault="00F358DE" w:rsidP="005F3300">
                        <w:pPr>
                          <w:pStyle w:val="Header"/>
                          <w:framePr w:hSpace="180" w:wrap="around" w:vAnchor="text" w:hAnchor="text" w:y="1"/>
                          <w:suppressOverlap/>
                          <w:rPr>
                            <w:color w:val="747474" w:themeColor="accent4" w:themeShade="80"/>
                            <w:sz w:val="18"/>
                            <w:szCs w:val="18"/>
                            <w:lang w:val="en-US"/>
                          </w:rPr>
                        </w:pPr>
                        <w:r w:rsidRPr="0034786E">
                          <w:rPr>
                            <w:color w:val="747474" w:themeColor="accent4" w:themeShade="80"/>
                            <w:sz w:val="18"/>
                            <w:szCs w:val="18"/>
                            <w:lang w:val="en-US"/>
                          </w:rPr>
                          <w:t>Full name</w:t>
                        </w:r>
                      </w:p>
                      <w:p w14:paraId="3BAF8D1D" w14:textId="209D6F08" w:rsidR="00711CF9" w:rsidRPr="0034786E" w:rsidRDefault="00711CF9" w:rsidP="005F3300">
                        <w:pPr>
                          <w:pStyle w:val="Header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color w:val="747474" w:themeColor="accent4" w:themeShade="8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" w:type="dxa"/>
                      </w:tcPr>
                      <w:p w14:paraId="58C57497" w14:textId="77777777" w:rsidR="00711CF9" w:rsidRPr="00622D7B" w:rsidRDefault="00711CF9" w:rsidP="005F3300">
                        <w:pPr>
                          <w:pStyle w:val="Header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0" w:type="dxa"/>
                      </w:tcPr>
                      <w:p w14:paraId="2A16A3A4" w14:textId="77777777" w:rsidR="00711CF9" w:rsidRPr="00622D7B" w:rsidRDefault="00711CF9" w:rsidP="005F3300">
                        <w:pPr>
                          <w:pStyle w:val="Header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sdt>
                        <w:sdtPr>
                          <w:rPr>
                            <w:rFonts w:ascii="Calibri" w:hAnsi="Calibri" w:cs="Calibri"/>
                            <w:color w:val="747474" w:themeColor="accent4" w:themeShade="80"/>
                            <w:sz w:val="18"/>
                            <w:szCs w:val="18"/>
                          </w:rPr>
                          <w:id w:val="-1910456009"/>
                          <w:placeholder>
                            <w:docPart w:val="855386764C7D4070806ADBAC27BC77AD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p w14:paraId="41909BCD" w14:textId="77777777" w:rsidR="00711CF9" w:rsidRPr="0034786E" w:rsidRDefault="00711CF9" w:rsidP="005F3300">
                            <w:pPr>
                              <w:pStyle w:val="Header"/>
                              <w:framePr w:hSpace="180" w:wrap="around" w:vAnchor="text" w:hAnchor="text" w:y="1"/>
                              <w:suppressOverlap/>
                              <w:rPr>
                                <w:rFonts w:ascii="Calibri" w:hAnsi="Calibri" w:cs="Calibri"/>
                                <w:color w:val="747474" w:themeColor="accent4" w:themeShade="80"/>
                                <w:sz w:val="18"/>
                                <w:szCs w:val="18"/>
                              </w:rPr>
                            </w:pPr>
                            <w:r w:rsidRPr="0034786E">
                              <w:rPr>
                                <w:rFonts w:ascii="Calibri" w:hAnsi="Calibri" w:cs="Calibri"/>
                                <w:color w:val="747474" w:themeColor="accent4" w:themeShade="80"/>
                                <w:sz w:val="18"/>
                                <w:szCs w:val="18"/>
                                <w:lang w:bidi="en-GB"/>
                              </w:rPr>
                              <w:t>MM</w:t>
                            </w:r>
                          </w:p>
                        </w:sdtContent>
                      </w:sdt>
                    </w:tc>
                    <w:tc>
                      <w:tcPr>
                        <w:tcW w:w="135" w:type="dxa"/>
                      </w:tcPr>
                      <w:p w14:paraId="63B5DD6A" w14:textId="77777777" w:rsidR="00711CF9" w:rsidRPr="00F358DE" w:rsidRDefault="00711CF9" w:rsidP="005F3300">
                        <w:pPr>
                          <w:pStyle w:val="Header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sdt>
                        <w:sdtPr>
                          <w:rPr>
                            <w:rFonts w:ascii="Calibri" w:hAnsi="Calibri" w:cs="Calibri"/>
                            <w:color w:val="747474" w:themeColor="accent4" w:themeShade="80"/>
                            <w:sz w:val="18"/>
                            <w:szCs w:val="18"/>
                          </w:rPr>
                          <w:id w:val="-1181814686"/>
                          <w:placeholder>
                            <w:docPart w:val="AA539F383CDC4A52A0A4D9D3FDB48DCA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p w14:paraId="52FC1275" w14:textId="77777777" w:rsidR="00711CF9" w:rsidRPr="0034786E" w:rsidRDefault="00711CF9" w:rsidP="005F3300">
                            <w:pPr>
                              <w:pStyle w:val="Header"/>
                              <w:framePr w:hSpace="180" w:wrap="around" w:vAnchor="text" w:hAnchor="text" w:y="1"/>
                              <w:suppressOverlap/>
                              <w:rPr>
                                <w:rFonts w:ascii="Calibri" w:hAnsi="Calibri" w:cs="Calibri"/>
                                <w:color w:val="747474" w:themeColor="accent4" w:themeShade="80"/>
                                <w:sz w:val="18"/>
                                <w:szCs w:val="18"/>
                              </w:rPr>
                            </w:pPr>
                            <w:r w:rsidRPr="0034786E">
                              <w:rPr>
                                <w:rFonts w:ascii="Calibri" w:hAnsi="Calibri" w:cs="Calibri"/>
                                <w:color w:val="747474" w:themeColor="accent4" w:themeShade="80"/>
                                <w:sz w:val="18"/>
                                <w:szCs w:val="18"/>
                                <w:lang w:bidi="en-GB"/>
                              </w:rPr>
                              <w:t>DD</w:t>
                            </w:r>
                          </w:p>
                        </w:sdtContent>
                      </w:sdt>
                    </w:tc>
                    <w:tc>
                      <w:tcPr>
                        <w:tcW w:w="142" w:type="dxa"/>
                      </w:tcPr>
                      <w:p w14:paraId="2B5D0260" w14:textId="77777777" w:rsidR="00711CF9" w:rsidRPr="00F358DE" w:rsidRDefault="00711CF9" w:rsidP="005F3300">
                        <w:pPr>
                          <w:pStyle w:val="Header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gridSpan w:val="2"/>
                      </w:tcPr>
                      <w:p w14:paraId="2A30D79F" w14:textId="5C8A27E1" w:rsidR="00711CF9" w:rsidRPr="0034786E" w:rsidRDefault="0019376D" w:rsidP="005F3300">
                        <w:pPr>
                          <w:pStyle w:val="Header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color w:val="747474" w:themeColor="accent4" w:themeShade="80"/>
                            <w:sz w:val="18"/>
                            <w:szCs w:val="18"/>
                          </w:rPr>
                        </w:pPr>
                        <w:r w:rsidRPr="0034786E">
                          <w:rPr>
                            <w:rFonts w:ascii="Calibri" w:hAnsi="Calibri" w:cs="Calibri"/>
                            <w:color w:val="747474" w:themeColor="accent4" w:themeShade="80"/>
                            <w:sz w:val="18"/>
                            <w:szCs w:val="18"/>
                          </w:rPr>
                          <w:t>YYYY</w:t>
                        </w:r>
                      </w:p>
                    </w:tc>
                  </w:tr>
                </w:tbl>
                <w:p w14:paraId="7DCEB4EE" w14:textId="77777777" w:rsidR="00711CF9" w:rsidRPr="00622D7B" w:rsidRDefault="00711CF9" w:rsidP="005F3300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tbl>
                  <w:tblPr>
                    <w:tblW w:w="96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4340"/>
                    <w:gridCol w:w="622"/>
                    <w:gridCol w:w="1424"/>
                    <w:gridCol w:w="3304"/>
                  </w:tblGrid>
                  <w:tr w:rsidR="00711CF9" w:rsidRPr="00622D7B" w14:paraId="1814544D" w14:textId="77777777" w:rsidTr="007762AC">
                    <w:trPr>
                      <w:trHeight w:val="1078"/>
                    </w:trPr>
                    <w:tc>
                      <w:tcPr>
                        <w:tcW w:w="4340" w:type="dxa"/>
                      </w:tcPr>
                      <w:p w14:paraId="7BC899C6" w14:textId="77777777" w:rsidR="00711CF9" w:rsidRPr="00622D7B" w:rsidRDefault="00711CF9" w:rsidP="005F3300">
                        <w:pPr>
                          <w:pStyle w:val="Quote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2" w:type="dxa"/>
                      </w:tcPr>
                      <w:p w14:paraId="59C04A6C" w14:textId="77777777" w:rsidR="00711CF9" w:rsidRPr="00622D7B" w:rsidRDefault="00711CF9" w:rsidP="005F3300">
                        <w:pPr>
                          <w:pStyle w:val="Quote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24" w:type="dxa"/>
                        <w:tcBorders>
                          <w:right w:val="single" w:sz="4" w:space="0" w:color="D9D9D9" w:themeColor="background1" w:themeShade="D9"/>
                        </w:tcBorders>
                      </w:tcPr>
                      <w:p w14:paraId="40F3F710" w14:textId="1BD512D2" w:rsidR="00711CF9" w:rsidRPr="00622D7B" w:rsidRDefault="00530BAF" w:rsidP="005F3300">
                        <w:pPr>
                          <w:pStyle w:val="Quote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622D7B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</w:t>
                        </w:r>
                        <w:r w:rsidR="00711CF9" w:rsidRPr="00622D7B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ignature:</w:t>
                        </w:r>
                      </w:p>
                    </w:tc>
                    <w:tc>
                      <w:tcPr>
                        <w:tcW w:w="330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shd w:val="clear" w:color="auto" w:fill="FFFFFF" w:themeFill="background1"/>
                      </w:tcPr>
                      <w:p w14:paraId="6A59F4E1" w14:textId="4AA98635" w:rsidR="00711CF9" w:rsidRPr="00622D7B" w:rsidRDefault="00711CF9" w:rsidP="005F3300">
                        <w:pPr>
                          <w:pStyle w:val="Quote"/>
                          <w:framePr w:hSpace="180" w:wrap="around" w:vAnchor="text" w:hAnchor="text" w:y="1"/>
                          <w:suppressOverlap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04A9A9D" w14:textId="77777777" w:rsidR="001272CA" w:rsidRPr="00622D7B" w:rsidRDefault="001272CA" w:rsidP="005F3300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4AE12545" w14:textId="143808D6" w:rsidR="00E14736" w:rsidRPr="00622D7B" w:rsidRDefault="00E14736" w:rsidP="005F33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C60AAA" w14:textId="23CCEE72" w:rsidR="009E2ABF" w:rsidRDefault="005F3300" w:rsidP="00DA7C6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textWrapping" w:clear="all"/>
      </w:r>
    </w:p>
    <w:p w14:paraId="2BF1D9DD" w14:textId="77777777" w:rsidR="00863618" w:rsidRPr="00863618" w:rsidRDefault="00863618" w:rsidP="00863618">
      <w:pPr>
        <w:rPr>
          <w:rFonts w:ascii="Calibri" w:hAnsi="Calibri" w:cs="Calibri"/>
          <w:sz w:val="24"/>
          <w:szCs w:val="24"/>
        </w:rPr>
      </w:pPr>
    </w:p>
    <w:p w14:paraId="40CA2C06" w14:textId="77777777" w:rsidR="00863618" w:rsidRPr="00863618" w:rsidRDefault="00863618" w:rsidP="00863618">
      <w:pPr>
        <w:rPr>
          <w:rFonts w:ascii="Calibri" w:hAnsi="Calibri" w:cs="Calibri"/>
          <w:sz w:val="24"/>
          <w:szCs w:val="24"/>
        </w:rPr>
      </w:pPr>
    </w:p>
    <w:p w14:paraId="1A4D13D5" w14:textId="42FC91C9" w:rsidR="00863618" w:rsidRPr="00863618" w:rsidRDefault="00863618" w:rsidP="00863618">
      <w:pPr>
        <w:tabs>
          <w:tab w:val="left" w:pos="2580"/>
        </w:tabs>
        <w:rPr>
          <w:rFonts w:ascii="Calibri" w:hAnsi="Calibri" w:cs="Calibri"/>
          <w:sz w:val="24"/>
          <w:szCs w:val="24"/>
        </w:rPr>
      </w:pPr>
    </w:p>
    <w:sectPr w:rsidR="00863618" w:rsidRPr="00863618" w:rsidSect="00BA734A">
      <w:headerReference w:type="default" r:id="rId11"/>
      <w:footerReference w:type="default" r:id="rId12"/>
      <w:pgSz w:w="11906" w:h="16838" w:code="9"/>
      <w:pgMar w:top="360" w:right="720" w:bottom="432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07BC" w14:textId="77777777" w:rsidR="00303097" w:rsidRDefault="00303097" w:rsidP="001A0130">
      <w:r>
        <w:separator/>
      </w:r>
    </w:p>
  </w:endnote>
  <w:endnote w:type="continuationSeparator" w:id="0">
    <w:p w14:paraId="2F806115" w14:textId="77777777" w:rsidR="00303097" w:rsidRDefault="00303097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2D0A" w14:textId="77777777" w:rsidR="00863618" w:rsidRPr="00863618" w:rsidRDefault="00863618" w:rsidP="00863618">
    <w:pPr>
      <w:spacing w:line="259" w:lineRule="auto"/>
      <w:ind w:left="284"/>
      <w:jc w:val="right"/>
      <w:rPr>
        <w:i/>
        <w:iCs/>
        <w:sz w:val="18"/>
        <w:szCs w:val="18"/>
      </w:rPr>
    </w:pPr>
    <w:r w:rsidRPr="00863618">
      <w:rPr>
        <w:i/>
        <w:iCs/>
        <w:sz w:val="18"/>
        <w:szCs w:val="18"/>
      </w:rPr>
      <w:t xml:space="preserve">HR Safeguarding in Employment Team </w:t>
    </w:r>
  </w:p>
  <w:p w14:paraId="1E64D025" w14:textId="77777777" w:rsidR="00863618" w:rsidRPr="00863618" w:rsidRDefault="00863618" w:rsidP="00863618">
    <w:pPr>
      <w:spacing w:line="259" w:lineRule="auto"/>
      <w:ind w:left="284"/>
      <w:jc w:val="right"/>
      <w:rPr>
        <w:i/>
        <w:iCs/>
        <w:sz w:val="18"/>
        <w:szCs w:val="18"/>
      </w:rPr>
    </w:pPr>
    <w:r w:rsidRPr="00863618">
      <w:rPr>
        <w:i/>
        <w:iCs/>
        <w:sz w:val="18"/>
        <w:szCs w:val="18"/>
      </w:rPr>
      <w:t>Buckinghamshire Council, Walton Street, Aylesbury, HP20 1XA</w:t>
    </w:r>
  </w:p>
  <w:p w14:paraId="1C91EA7E" w14:textId="3EE88014" w:rsidR="00863618" w:rsidRPr="00863618" w:rsidRDefault="00863618" w:rsidP="00863618">
    <w:pPr>
      <w:spacing w:line="259" w:lineRule="auto"/>
      <w:ind w:left="284"/>
      <w:jc w:val="right"/>
      <w:rPr>
        <w:i/>
        <w:iCs/>
        <w:sz w:val="18"/>
        <w:szCs w:val="18"/>
      </w:rPr>
    </w:pPr>
    <w:r w:rsidRPr="00863618">
      <w:rPr>
        <w:i/>
        <w:iCs/>
        <w:sz w:val="18"/>
        <w:szCs w:val="18"/>
      </w:rPr>
      <w:t xml:space="preserve">Email: </w:t>
    </w:r>
    <w:hyperlink r:id="rId1" w:history="1">
      <w:r w:rsidR="004E0787">
        <w:rPr>
          <w:rStyle w:val="Hyperlink"/>
          <w:rFonts w:ascii="Calibri" w:eastAsia="Times New Roman" w:hAnsi="Calibri" w:cs="Calibri"/>
        </w:rPr>
        <w:t>hrcustomerexperience@buckinghamshire.gov.uk</w:t>
      </w:r>
    </w:hyperlink>
    <w:r w:rsidRPr="00863618">
      <w:rPr>
        <w:i/>
        <w:iCs/>
        <w:sz w:val="18"/>
        <w:szCs w:val="18"/>
      </w:rPr>
      <w:t xml:space="preserve"> </w:t>
    </w:r>
  </w:p>
  <w:p w14:paraId="24DDAF74" w14:textId="77777777" w:rsidR="00863618" w:rsidRPr="00863618" w:rsidRDefault="00863618" w:rsidP="00863618">
    <w:pPr>
      <w:spacing w:line="259" w:lineRule="auto"/>
      <w:ind w:left="284"/>
      <w:jc w:val="right"/>
      <w:rPr>
        <w:i/>
        <w:iCs/>
        <w:sz w:val="18"/>
        <w:szCs w:val="18"/>
      </w:rPr>
    </w:pPr>
    <w:r w:rsidRPr="00863618">
      <w:rPr>
        <w:i/>
        <w:iCs/>
        <w:sz w:val="18"/>
        <w:szCs w:val="18"/>
      </w:rPr>
      <w:t>Tel: 01296 382233</w:t>
    </w:r>
  </w:p>
  <w:p w14:paraId="127220A4" w14:textId="77777777" w:rsidR="00603AC4" w:rsidRDefault="00603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9F54" w14:textId="77777777" w:rsidR="00303097" w:rsidRDefault="00303097" w:rsidP="001A0130">
      <w:r>
        <w:separator/>
      </w:r>
    </w:p>
  </w:footnote>
  <w:footnote w:type="continuationSeparator" w:id="0">
    <w:p w14:paraId="05E6051A" w14:textId="77777777" w:rsidR="00303097" w:rsidRDefault="00303097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D067" w14:textId="44DB6984" w:rsidR="001A0130" w:rsidRPr="0034786E" w:rsidRDefault="00603AC4" w:rsidP="00F43B76">
    <w:pPr>
      <w:pStyle w:val="Header"/>
      <w:jc w:val="right"/>
      <w:rPr>
        <w:color w:val="747474" w:themeColor="accent4" w:themeShade="80"/>
        <w:sz w:val="18"/>
        <w:szCs w:val="18"/>
      </w:rPr>
    </w:pPr>
    <w:r w:rsidRPr="00863618">
      <w:rPr>
        <w:noProof/>
        <w:sz w:val="18"/>
        <w:szCs w:val="18"/>
        <w:lang w:bidi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9442BDD" wp14:editId="3C81B21B">
              <wp:simplePos x="0" y="0"/>
              <wp:positionH relativeFrom="margin">
                <wp:align>right</wp:align>
              </wp:positionH>
              <wp:positionV relativeFrom="paragraph">
                <wp:posOffset>1276350</wp:posOffset>
              </wp:positionV>
              <wp:extent cx="6810375" cy="6705600"/>
              <wp:effectExtent l="0" t="0" r="9525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0375" cy="6705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C9B95" id="Rectangle 3" o:spid="_x0000_s1026" alt="&quot;&quot;" style="position:absolute;margin-left:485.05pt;margin-top:100.5pt;width:536.25pt;height:528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" fillcolor="#f2f2f2 [3052]" stroked="f" strokeweight="1pt">
              <w10:wrap anchorx="margin"/>
            </v:rect>
          </w:pict>
        </mc:Fallback>
      </mc:AlternateContent>
    </w:r>
    <w:r w:rsidR="00E14736" w:rsidRPr="00863618">
      <w:rPr>
        <w:noProof/>
        <w:sz w:val="18"/>
        <w:szCs w:val="18"/>
        <w:lang w:bidi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2F05EC" wp14:editId="13431246">
              <wp:simplePos x="0" y="0"/>
              <wp:positionH relativeFrom="margin">
                <wp:align>left</wp:align>
              </wp:positionH>
              <wp:positionV relativeFrom="paragraph">
                <wp:posOffset>265762</wp:posOffset>
              </wp:positionV>
              <wp:extent cx="516835" cy="387626"/>
              <wp:effectExtent l="0" t="0" r="0" b="0"/>
              <wp:wrapNone/>
              <wp:docPr id="12" name="Freeform: Shape 11" descr="Icon content privacy lock&#10;">
                <a:extLst xmlns:a="http://schemas.openxmlformats.org/drawingml/2006/main">
                  <a:ext uri="{FF2B5EF4-FFF2-40B4-BE49-F238E27FC236}">
                    <a16:creationId xmlns:a16="http://schemas.microsoft.com/office/drawing/2014/main" id="{C0FFD4ED-4BA8-4A55-B416-F66968E913C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835" cy="387626"/>
                      </a:xfrm>
                      <a:custGeom>
                        <a:avLst/>
                        <a:gdLst>
                          <a:gd name="connsiteX0" fmla="*/ 371475 w 571500"/>
                          <a:gd name="connsiteY0" fmla="*/ 304800 h 428625"/>
                          <a:gd name="connsiteX1" fmla="*/ 361950 w 571500"/>
                          <a:gd name="connsiteY1" fmla="*/ 314325 h 428625"/>
                          <a:gd name="connsiteX2" fmla="*/ 371475 w 571500"/>
                          <a:gd name="connsiteY2" fmla="*/ 323850 h 428625"/>
                          <a:gd name="connsiteX3" fmla="*/ 381000 w 571500"/>
                          <a:gd name="connsiteY3" fmla="*/ 314325 h 428625"/>
                          <a:gd name="connsiteX4" fmla="*/ 371475 w 571500"/>
                          <a:gd name="connsiteY4" fmla="*/ 304800 h 428625"/>
                          <a:gd name="connsiteX5" fmla="*/ 361950 w 571500"/>
                          <a:gd name="connsiteY5" fmla="*/ 287266 h 428625"/>
                          <a:gd name="connsiteX6" fmla="*/ 398415 w 571500"/>
                          <a:gd name="connsiteY6" fmla="*/ 304682 h 428625"/>
                          <a:gd name="connsiteX7" fmla="*/ 381000 w 571500"/>
                          <a:gd name="connsiteY7" fmla="*/ 341148 h 428625"/>
                          <a:gd name="connsiteX8" fmla="*/ 381000 w 571500"/>
                          <a:gd name="connsiteY8" fmla="*/ 381000 h 428625"/>
                          <a:gd name="connsiteX9" fmla="*/ 361950 w 571500"/>
                          <a:gd name="connsiteY9" fmla="*/ 381000 h 428625"/>
                          <a:gd name="connsiteX10" fmla="*/ 361950 w 571500"/>
                          <a:gd name="connsiteY10" fmla="*/ 341148 h 428625"/>
                          <a:gd name="connsiteX11" fmla="*/ 344534 w 571500"/>
                          <a:gd name="connsiteY11" fmla="*/ 323732 h 428625"/>
                          <a:gd name="connsiteX12" fmla="*/ 361950 w 571500"/>
                          <a:gd name="connsiteY12" fmla="*/ 287266 h 428625"/>
                          <a:gd name="connsiteX13" fmla="*/ 285750 w 571500"/>
                          <a:gd name="connsiteY13" fmla="*/ 257175 h 428625"/>
                          <a:gd name="connsiteX14" fmla="*/ 285750 w 571500"/>
                          <a:gd name="connsiteY14" fmla="*/ 409575 h 428625"/>
                          <a:gd name="connsiteX15" fmla="*/ 457200 w 571500"/>
                          <a:gd name="connsiteY15" fmla="*/ 409575 h 428625"/>
                          <a:gd name="connsiteX16" fmla="*/ 457200 w 571500"/>
                          <a:gd name="connsiteY16" fmla="*/ 257175 h 428625"/>
                          <a:gd name="connsiteX17" fmla="*/ 85849 w 571500"/>
                          <a:gd name="connsiteY17" fmla="*/ 209550 h 428625"/>
                          <a:gd name="connsiteX18" fmla="*/ 66675 w 571500"/>
                          <a:gd name="connsiteY18" fmla="*/ 228724 h 428625"/>
                          <a:gd name="connsiteX19" fmla="*/ 66675 w 571500"/>
                          <a:gd name="connsiteY19" fmla="*/ 285750 h 428625"/>
                          <a:gd name="connsiteX20" fmla="*/ 142875 w 571500"/>
                          <a:gd name="connsiteY20" fmla="*/ 285750 h 428625"/>
                          <a:gd name="connsiteX21" fmla="*/ 142875 w 571500"/>
                          <a:gd name="connsiteY21" fmla="*/ 228724 h 428625"/>
                          <a:gd name="connsiteX22" fmla="*/ 123701 w 571500"/>
                          <a:gd name="connsiteY22" fmla="*/ 209550 h 428625"/>
                          <a:gd name="connsiteX23" fmla="*/ 371475 w 571500"/>
                          <a:gd name="connsiteY23" fmla="*/ 180975 h 428625"/>
                          <a:gd name="connsiteX24" fmla="*/ 342900 w 571500"/>
                          <a:gd name="connsiteY24" fmla="*/ 209550 h 428625"/>
                          <a:gd name="connsiteX25" fmla="*/ 342900 w 571500"/>
                          <a:gd name="connsiteY25" fmla="*/ 238125 h 428625"/>
                          <a:gd name="connsiteX26" fmla="*/ 400050 w 571500"/>
                          <a:gd name="connsiteY26" fmla="*/ 238125 h 428625"/>
                          <a:gd name="connsiteX27" fmla="*/ 400050 w 571500"/>
                          <a:gd name="connsiteY27" fmla="*/ 209550 h 428625"/>
                          <a:gd name="connsiteX28" fmla="*/ 371475 w 571500"/>
                          <a:gd name="connsiteY28" fmla="*/ 180975 h 428625"/>
                          <a:gd name="connsiteX29" fmla="*/ 371475 w 571500"/>
                          <a:gd name="connsiteY29" fmla="*/ 142875 h 428625"/>
                          <a:gd name="connsiteX30" fmla="*/ 304800 w 571500"/>
                          <a:gd name="connsiteY30" fmla="*/ 209550 h 428625"/>
                          <a:gd name="connsiteX31" fmla="*/ 304800 w 571500"/>
                          <a:gd name="connsiteY31" fmla="*/ 238125 h 428625"/>
                          <a:gd name="connsiteX32" fmla="*/ 323850 w 571500"/>
                          <a:gd name="connsiteY32" fmla="*/ 238125 h 428625"/>
                          <a:gd name="connsiteX33" fmla="*/ 323850 w 571500"/>
                          <a:gd name="connsiteY33" fmla="*/ 209550 h 428625"/>
                          <a:gd name="connsiteX34" fmla="*/ 371475 w 571500"/>
                          <a:gd name="connsiteY34" fmla="*/ 161925 h 428625"/>
                          <a:gd name="connsiteX35" fmla="*/ 419100 w 571500"/>
                          <a:gd name="connsiteY35" fmla="*/ 209550 h 428625"/>
                          <a:gd name="connsiteX36" fmla="*/ 419100 w 571500"/>
                          <a:gd name="connsiteY36" fmla="*/ 238125 h 428625"/>
                          <a:gd name="connsiteX37" fmla="*/ 438150 w 571500"/>
                          <a:gd name="connsiteY37" fmla="*/ 238125 h 428625"/>
                          <a:gd name="connsiteX38" fmla="*/ 438150 w 571500"/>
                          <a:gd name="connsiteY38" fmla="*/ 209550 h 428625"/>
                          <a:gd name="connsiteX39" fmla="*/ 371475 w 571500"/>
                          <a:gd name="connsiteY39" fmla="*/ 142875 h 428625"/>
                          <a:gd name="connsiteX40" fmla="*/ 85725 w 571500"/>
                          <a:gd name="connsiteY40" fmla="*/ 133350 h 428625"/>
                          <a:gd name="connsiteX41" fmla="*/ 85725 w 571500"/>
                          <a:gd name="connsiteY41" fmla="*/ 171450 h 428625"/>
                          <a:gd name="connsiteX42" fmla="*/ 104775 w 571500"/>
                          <a:gd name="connsiteY42" fmla="*/ 190500 h 428625"/>
                          <a:gd name="connsiteX43" fmla="*/ 123825 w 571500"/>
                          <a:gd name="connsiteY43" fmla="*/ 171450 h 428625"/>
                          <a:gd name="connsiteX44" fmla="*/ 123825 w 571500"/>
                          <a:gd name="connsiteY44" fmla="*/ 133350 h 428625"/>
                          <a:gd name="connsiteX45" fmla="*/ 76200 w 571500"/>
                          <a:gd name="connsiteY45" fmla="*/ 114300 h 428625"/>
                          <a:gd name="connsiteX46" fmla="*/ 133350 w 571500"/>
                          <a:gd name="connsiteY46" fmla="*/ 114300 h 428625"/>
                          <a:gd name="connsiteX47" fmla="*/ 142875 w 571500"/>
                          <a:gd name="connsiteY47" fmla="*/ 123825 h 428625"/>
                          <a:gd name="connsiteX48" fmla="*/ 142875 w 571500"/>
                          <a:gd name="connsiteY48" fmla="*/ 171450 h 428625"/>
                          <a:gd name="connsiteX49" fmla="*/ 136303 w 571500"/>
                          <a:gd name="connsiteY49" fmla="*/ 192805 h 428625"/>
                          <a:gd name="connsiteX50" fmla="*/ 161925 w 571500"/>
                          <a:gd name="connsiteY50" fmla="*/ 228724 h 428625"/>
                          <a:gd name="connsiteX51" fmla="*/ 161925 w 571500"/>
                          <a:gd name="connsiteY51" fmla="*/ 295275 h 428625"/>
                          <a:gd name="connsiteX52" fmla="*/ 152400 w 571500"/>
                          <a:gd name="connsiteY52" fmla="*/ 304800 h 428625"/>
                          <a:gd name="connsiteX53" fmla="*/ 57150 w 571500"/>
                          <a:gd name="connsiteY53" fmla="*/ 304800 h 428625"/>
                          <a:gd name="connsiteX54" fmla="*/ 47625 w 571500"/>
                          <a:gd name="connsiteY54" fmla="*/ 295275 h 428625"/>
                          <a:gd name="connsiteX55" fmla="*/ 47625 w 571500"/>
                          <a:gd name="connsiteY55" fmla="*/ 228724 h 428625"/>
                          <a:gd name="connsiteX56" fmla="*/ 73247 w 571500"/>
                          <a:gd name="connsiteY56" fmla="*/ 192805 h 428625"/>
                          <a:gd name="connsiteX57" fmla="*/ 66675 w 571500"/>
                          <a:gd name="connsiteY57" fmla="*/ 171450 h 428625"/>
                          <a:gd name="connsiteX58" fmla="*/ 66675 w 571500"/>
                          <a:gd name="connsiteY58" fmla="*/ 123825 h 428625"/>
                          <a:gd name="connsiteX59" fmla="*/ 76200 w 571500"/>
                          <a:gd name="connsiteY59" fmla="*/ 114300 h 428625"/>
                          <a:gd name="connsiteX60" fmla="*/ 19050 w 571500"/>
                          <a:gd name="connsiteY60" fmla="*/ 95250 h 428625"/>
                          <a:gd name="connsiteX61" fmla="*/ 19050 w 571500"/>
                          <a:gd name="connsiteY61" fmla="*/ 323850 h 428625"/>
                          <a:gd name="connsiteX62" fmla="*/ 266700 w 571500"/>
                          <a:gd name="connsiteY62" fmla="*/ 323850 h 428625"/>
                          <a:gd name="connsiteX63" fmla="*/ 266700 w 571500"/>
                          <a:gd name="connsiteY63" fmla="*/ 247650 h 428625"/>
                          <a:gd name="connsiteX64" fmla="*/ 276225 w 571500"/>
                          <a:gd name="connsiteY64" fmla="*/ 238125 h 428625"/>
                          <a:gd name="connsiteX65" fmla="*/ 285750 w 571500"/>
                          <a:gd name="connsiteY65" fmla="*/ 238125 h 428625"/>
                          <a:gd name="connsiteX66" fmla="*/ 285750 w 571500"/>
                          <a:gd name="connsiteY66" fmla="*/ 209550 h 428625"/>
                          <a:gd name="connsiteX67" fmla="*/ 371475 w 571500"/>
                          <a:gd name="connsiteY67" fmla="*/ 123825 h 428625"/>
                          <a:gd name="connsiteX68" fmla="*/ 457200 w 571500"/>
                          <a:gd name="connsiteY68" fmla="*/ 209550 h 428625"/>
                          <a:gd name="connsiteX69" fmla="*/ 457200 w 571500"/>
                          <a:gd name="connsiteY69" fmla="*/ 238125 h 428625"/>
                          <a:gd name="connsiteX70" fmla="*/ 466725 w 571500"/>
                          <a:gd name="connsiteY70" fmla="*/ 238125 h 428625"/>
                          <a:gd name="connsiteX71" fmla="*/ 476250 w 571500"/>
                          <a:gd name="connsiteY71" fmla="*/ 247650 h 428625"/>
                          <a:gd name="connsiteX72" fmla="*/ 476250 w 571500"/>
                          <a:gd name="connsiteY72" fmla="*/ 323850 h 428625"/>
                          <a:gd name="connsiteX73" fmla="*/ 552450 w 571500"/>
                          <a:gd name="connsiteY73" fmla="*/ 323850 h 428625"/>
                          <a:gd name="connsiteX74" fmla="*/ 552450 w 571500"/>
                          <a:gd name="connsiteY74" fmla="*/ 95250 h 428625"/>
                          <a:gd name="connsiteX75" fmla="*/ 514350 w 571500"/>
                          <a:gd name="connsiteY75" fmla="*/ 38100 h 428625"/>
                          <a:gd name="connsiteX76" fmla="*/ 533400 w 571500"/>
                          <a:gd name="connsiteY76" fmla="*/ 38100 h 428625"/>
                          <a:gd name="connsiteX77" fmla="*/ 533400 w 571500"/>
                          <a:gd name="connsiteY77" fmla="*/ 57150 h 428625"/>
                          <a:gd name="connsiteX78" fmla="*/ 514350 w 571500"/>
                          <a:gd name="connsiteY78" fmla="*/ 57150 h 428625"/>
                          <a:gd name="connsiteX79" fmla="*/ 476250 w 571500"/>
                          <a:gd name="connsiteY79" fmla="*/ 38100 h 428625"/>
                          <a:gd name="connsiteX80" fmla="*/ 495300 w 571500"/>
                          <a:gd name="connsiteY80" fmla="*/ 38100 h 428625"/>
                          <a:gd name="connsiteX81" fmla="*/ 495300 w 571500"/>
                          <a:gd name="connsiteY81" fmla="*/ 57150 h 428625"/>
                          <a:gd name="connsiteX82" fmla="*/ 476250 w 571500"/>
                          <a:gd name="connsiteY82" fmla="*/ 57150 h 428625"/>
                          <a:gd name="connsiteX83" fmla="*/ 19050 w 571500"/>
                          <a:gd name="connsiteY83" fmla="*/ 19050 h 428625"/>
                          <a:gd name="connsiteX84" fmla="*/ 19050 w 571500"/>
                          <a:gd name="connsiteY84" fmla="*/ 76200 h 428625"/>
                          <a:gd name="connsiteX85" fmla="*/ 552450 w 571500"/>
                          <a:gd name="connsiteY85" fmla="*/ 76200 h 428625"/>
                          <a:gd name="connsiteX86" fmla="*/ 552450 w 571500"/>
                          <a:gd name="connsiteY86" fmla="*/ 19050 h 428625"/>
                          <a:gd name="connsiteX87" fmla="*/ 9525 w 571500"/>
                          <a:gd name="connsiteY87" fmla="*/ 0 h 428625"/>
                          <a:gd name="connsiteX88" fmla="*/ 561975 w 571500"/>
                          <a:gd name="connsiteY88" fmla="*/ 0 h 428625"/>
                          <a:gd name="connsiteX89" fmla="*/ 571500 w 571500"/>
                          <a:gd name="connsiteY89" fmla="*/ 9525 h 428625"/>
                          <a:gd name="connsiteX90" fmla="*/ 571500 w 571500"/>
                          <a:gd name="connsiteY90" fmla="*/ 333375 h 428625"/>
                          <a:gd name="connsiteX91" fmla="*/ 561975 w 571500"/>
                          <a:gd name="connsiteY91" fmla="*/ 342900 h 428625"/>
                          <a:gd name="connsiteX92" fmla="*/ 476250 w 571500"/>
                          <a:gd name="connsiteY92" fmla="*/ 342900 h 428625"/>
                          <a:gd name="connsiteX93" fmla="*/ 476250 w 571500"/>
                          <a:gd name="connsiteY93" fmla="*/ 419100 h 428625"/>
                          <a:gd name="connsiteX94" fmla="*/ 466725 w 571500"/>
                          <a:gd name="connsiteY94" fmla="*/ 428625 h 428625"/>
                          <a:gd name="connsiteX95" fmla="*/ 276225 w 571500"/>
                          <a:gd name="connsiteY95" fmla="*/ 428625 h 428625"/>
                          <a:gd name="connsiteX96" fmla="*/ 266700 w 571500"/>
                          <a:gd name="connsiteY96" fmla="*/ 419100 h 428625"/>
                          <a:gd name="connsiteX97" fmla="*/ 266700 w 571500"/>
                          <a:gd name="connsiteY97" fmla="*/ 342900 h 428625"/>
                          <a:gd name="connsiteX98" fmla="*/ 9525 w 571500"/>
                          <a:gd name="connsiteY98" fmla="*/ 342900 h 428625"/>
                          <a:gd name="connsiteX99" fmla="*/ 0 w 571500"/>
                          <a:gd name="connsiteY99" fmla="*/ 333375 h 428625"/>
                          <a:gd name="connsiteX100" fmla="*/ 0 w 571500"/>
                          <a:gd name="connsiteY100" fmla="*/ 9525 h 428625"/>
                          <a:gd name="connsiteX101" fmla="*/ 9525 w 571500"/>
                          <a:gd name="connsiteY101" fmla="*/ 0 h 4286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</a:cxnLst>
                        <a:rect l="l" t="t" r="r" b="b"/>
                        <a:pathLst>
                          <a:path w="571500" h="428625">
                            <a:moveTo>
                              <a:pt x="371475" y="304800"/>
                            </a:moveTo>
                            <a:cubicBezTo>
                              <a:pt x="366214" y="304800"/>
                              <a:pt x="361950" y="309065"/>
                              <a:pt x="361950" y="314325"/>
                            </a:cubicBezTo>
                            <a:cubicBezTo>
                              <a:pt x="361950" y="319586"/>
                              <a:pt x="366214" y="323850"/>
                              <a:pt x="371475" y="323850"/>
                            </a:cubicBezTo>
                            <a:cubicBezTo>
                              <a:pt x="376735" y="323850"/>
                              <a:pt x="381000" y="319586"/>
                              <a:pt x="381000" y="314325"/>
                            </a:cubicBezTo>
                            <a:cubicBezTo>
                              <a:pt x="381000" y="309065"/>
                              <a:pt x="376735" y="304800"/>
                              <a:pt x="371475" y="304800"/>
                            </a:cubicBezTo>
                            <a:close/>
                            <a:moveTo>
                              <a:pt x="361950" y="287266"/>
                            </a:moveTo>
                            <a:cubicBezTo>
                              <a:pt x="376829" y="282006"/>
                              <a:pt x="393154" y="289803"/>
                              <a:pt x="398415" y="304682"/>
                            </a:cubicBezTo>
                            <a:cubicBezTo>
                              <a:pt x="403676" y="319561"/>
                              <a:pt x="395879" y="335887"/>
                              <a:pt x="381000" y="341148"/>
                            </a:cubicBezTo>
                            <a:lnTo>
                              <a:pt x="381000" y="381000"/>
                            </a:lnTo>
                            <a:lnTo>
                              <a:pt x="361950" y="381000"/>
                            </a:lnTo>
                            <a:lnTo>
                              <a:pt x="361950" y="341148"/>
                            </a:lnTo>
                            <a:cubicBezTo>
                              <a:pt x="353812" y="338270"/>
                              <a:pt x="347411" y="331869"/>
                              <a:pt x="344534" y="323732"/>
                            </a:cubicBezTo>
                            <a:cubicBezTo>
                              <a:pt x="339273" y="308853"/>
                              <a:pt x="347071" y="292526"/>
                              <a:pt x="361950" y="287266"/>
                            </a:cubicBezTo>
                            <a:close/>
                            <a:moveTo>
                              <a:pt x="285750" y="257175"/>
                            </a:moveTo>
                            <a:lnTo>
                              <a:pt x="285750" y="409575"/>
                            </a:lnTo>
                            <a:lnTo>
                              <a:pt x="457200" y="409575"/>
                            </a:lnTo>
                            <a:lnTo>
                              <a:pt x="457200" y="257175"/>
                            </a:lnTo>
                            <a:close/>
                            <a:moveTo>
                              <a:pt x="85849" y="209550"/>
                            </a:moveTo>
                            <a:cubicBezTo>
                              <a:pt x="75264" y="209560"/>
                              <a:pt x="66685" y="218139"/>
                              <a:pt x="66675" y="228724"/>
                            </a:cubicBezTo>
                            <a:lnTo>
                              <a:pt x="66675" y="285750"/>
                            </a:lnTo>
                            <a:lnTo>
                              <a:pt x="142875" y="285750"/>
                            </a:lnTo>
                            <a:lnTo>
                              <a:pt x="142875" y="228724"/>
                            </a:lnTo>
                            <a:cubicBezTo>
                              <a:pt x="142865" y="218139"/>
                              <a:pt x="134286" y="209560"/>
                              <a:pt x="123701" y="209550"/>
                            </a:cubicBezTo>
                            <a:close/>
                            <a:moveTo>
                              <a:pt x="371475" y="180975"/>
                            </a:moveTo>
                            <a:cubicBezTo>
                              <a:pt x="355693" y="180975"/>
                              <a:pt x="342900" y="193768"/>
                              <a:pt x="342900" y="209550"/>
                            </a:cubicBezTo>
                            <a:lnTo>
                              <a:pt x="342900" y="238125"/>
                            </a:lnTo>
                            <a:lnTo>
                              <a:pt x="400050" y="238125"/>
                            </a:lnTo>
                            <a:lnTo>
                              <a:pt x="400050" y="209550"/>
                            </a:lnTo>
                            <a:cubicBezTo>
                              <a:pt x="400050" y="193768"/>
                              <a:pt x="387257" y="180975"/>
                              <a:pt x="371475" y="180975"/>
                            </a:cubicBezTo>
                            <a:close/>
                            <a:moveTo>
                              <a:pt x="371475" y="142875"/>
                            </a:moveTo>
                            <a:cubicBezTo>
                              <a:pt x="334651" y="142875"/>
                              <a:pt x="304800" y="172726"/>
                              <a:pt x="304800" y="209550"/>
                            </a:cubicBezTo>
                            <a:lnTo>
                              <a:pt x="304800" y="238125"/>
                            </a:lnTo>
                            <a:lnTo>
                              <a:pt x="323850" y="238125"/>
                            </a:lnTo>
                            <a:lnTo>
                              <a:pt x="323850" y="209550"/>
                            </a:lnTo>
                            <a:cubicBezTo>
                              <a:pt x="323881" y="183260"/>
                              <a:pt x="345185" y="161956"/>
                              <a:pt x="371475" y="161925"/>
                            </a:cubicBezTo>
                            <a:cubicBezTo>
                              <a:pt x="397765" y="161956"/>
                              <a:pt x="419069" y="183260"/>
                              <a:pt x="419100" y="209550"/>
                            </a:cubicBezTo>
                            <a:lnTo>
                              <a:pt x="419100" y="238125"/>
                            </a:lnTo>
                            <a:lnTo>
                              <a:pt x="438150" y="238125"/>
                            </a:lnTo>
                            <a:lnTo>
                              <a:pt x="438150" y="209550"/>
                            </a:lnTo>
                            <a:cubicBezTo>
                              <a:pt x="438150" y="172726"/>
                              <a:pt x="408299" y="142875"/>
                              <a:pt x="371475" y="142875"/>
                            </a:cubicBezTo>
                            <a:close/>
                            <a:moveTo>
                              <a:pt x="85725" y="133350"/>
                            </a:moveTo>
                            <a:lnTo>
                              <a:pt x="85725" y="171450"/>
                            </a:lnTo>
                            <a:cubicBezTo>
                              <a:pt x="85725" y="181971"/>
                              <a:pt x="94254" y="190500"/>
                              <a:pt x="104775" y="190500"/>
                            </a:cubicBezTo>
                            <a:cubicBezTo>
                              <a:pt x="115296" y="190500"/>
                              <a:pt x="123825" y="181971"/>
                              <a:pt x="123825" y="171450"/>
                            </a:cubicBezTo>
                            <a:lnTo>
                              <a:pt x="123825" y="133350"/>
                            </a:lnTo>
                            <a:close/>
                            <a:moveTo>
                              <a:pt x="76200" y="114300"/>
                            </a:moveTo>
                            <a:lnTo>
                              <a:pt x="133350" y="114300"/>
                            </a:lnTo>
                            <a:cubicBezTo>
                              <a:pt x="138611" y="114300"/>
                              <a:pt x="142875" y="118564"/>
                              <a:pt x="142875" y="123825"/>
                            </a:cubicBezTo>
                            <a:lnTo>
                              <a:pt x="142875" y="171450"/>
                            </a:lnTo>
                            <a:cubicBezTo>
                              <a:pt x="142882" y="179067"/>
                              <a:pt x="140591" y="186510"/>
                              <a:pt x="136303" y="192805"/>
                            </a:cubicBezTo>
                            <a:cubicBezTo>
                              <a:pt x="151602" y="198126"/>
                              <a:pt x="161874" y="212527"/>
                              <a:pt x="161925" y="228724"/>
                            </a:cubicBezTo>
                            <a:lnTo>
                              <a:pt x="161925" y="295275"/>
                            </a:lnTo>
                            <a:cubicBezTo>
                              <a:pt x="161925" y="300536"/>
                              <a:pt x="157661" y="304800"/>
                              <a:pt x="152400" y="304800"/>
                            </a:cubicBezTo>
                            <a:lnTo>
                              <a:pt x="57150" y="304800"/>
                            </a:lnTo>
                            <a:cubicBezTo>
                              <a:pt x="51890" y="304800"/>
                              <a:pt x="47625" y="300536"/>
                              <a:pt x="47625" y="295275"/>
                            </a:cubicBezTo>
                            <a:lnTo>
                              <a:pt x="47625" y="228724"/>
                            </a:lnTo>
                            <a:cubicBezTo>
                              <a:pt x="47676" y="212527"/>
                              <a:pt x="57948" y="198126"/>
                              <a:pt x="73247" y="192805"/>
                            </a:cubicBezTo>
                            <a:cubicBezTo>
                              <a:pt x="68959" y="186510"/>
                              <a:pt x="66668" y="179067"/>
                              <a:pt x="66675" y="171450"/>
                            </a:cubicBezTo>
                            <a:lnTo>
                              <a:pt x="66675" y="123825"/>
                            </a:lnTo>
                            <a:cubicBezTo>
                              <a:pt x="66675" y="118564"/>
                              <a:pt x="70939" y="114300"/>
                              <a:pt x="76200" y="114300"/>
                            </a:cubicBezTo>
                            <a:close/>
                            <a:moveTo>
                              <a:pt x="19050" y="95250"/>
                            </a:moveTo>
                            <a:lnTo>
                              <a:pt x="19050" y="323850"/>
                            </a:lnTo>
                            <a:lnTo>
                              <a:pt x="266700" y="323850"/>
                            </a:lnTo>
                            <a:lnTo>
                              <a:pt x="266700" y="247650"/>
                            </a:lnTo>
                            <a:cubicBezTo>
                              <a:pt x="266700" y="242389"/>
                              <a:pt x="270964" y="238125"/>
                              <a:pt x="276225" y="238125"/>
                            </a:cubicBezTo>
                            <a:lnTo>
                              <a:pt x="285750" y="238125"/>
                            </a:lnTo>
                            <a:lnTo>
                              <a:pt x="285750" y="209550"/>
                            </a:lnTo>
                            <a:cubicBezTo>
                              <a:pt x="285750" y="162205"/>
                              <a:pt x="324130" y="123825"/>
                              <a:pt x="371475" y="123825"/>
                            </a:cubicBezTo>
                            <a:cubicBezTo>
                              <a:pt x="418820" y="123825"/>
                              <a:pt x="457200" y="162205"/>
                              <a:pt x="457200" y="209550"/>
                            </a:cubicBezTo>
                            <a:lnTo>
                              <a:pt x="457200" y="238125"/>
                            </a:lnTo>
                            <a:lnTo>
                              <a:pt x="466725" y="238125"/>
                            </a:lnTo>
                            <a:cubicBezTo>
                              <a:pt x="471986" y="238125"/>
                              <a:pt x="476250" y="242389"/>
                              <a:pt x="476250" y="247650"/>
                            </a:cubicBezTo>
                            <a:lnTo>
                              <a:pt x="476250" y="323850"/>
                            </a:lnTo>
                            <a:lnTo>
                              <a:pt x="552450" y="323850"/>
                            </a:lnTo>
                            <a:lnTo>
                              <a:pt x="552450" y="95250"/>
                            </a:lnTo>
                            <a:close/>
                            <a:moveTo>
                              <a:pt x="514350" y="38100"/>
                            </a:moveTo>
                            <a:lnTo>
                              <a:pt x="533400" y="38100"/>
                            </a:lnTo>
                            <a:lnTo>
                              <a:pt x="533400" y="57150"/>
                            </a:lnTo>
                            <a:lnTo>
                              <a:pt x="514350" y="57150"/>
                            </a:lnTo>
                            <a:close/>
                            <a:moveTo>
                              <a:pt x="476250" y="38100"/>
                            </a:moveTo>
                            <a:lnTo>
                              <a:pt x="495300" y="38100"/>
                            </a:lnTo>
                            <a:lnTo>
                              <a:pt x="495300" y="57150"/>
                            </a:lnTo>
                            <a:lnTo>
                              <a:pt x="476250" y="57150"/>
                            </a:lnTo>
                            <a:close/>
                            <a:moveTo>
                              <a:pt x="19050" y="19050"/>
                            </a:moveTo>
                            <a:lnTo>
                              <a:pt x="19050" y="76200"/>
                            </a:lnTo>
                            <a:lnTo>
                              <a:pt x="552450" y="76200"/>
                            </a:lnTo>
                            <a:lnTo>
                              <a:pt x="552450" y="19050"/>
                            </a:lnTo>
                            <a:close/>
                            <a:moveTo>
                              <a:pt x="9525" y="0"/>
                            </a:moveTo>
                            <a:lnTo>
                              <a:pt x="561975" y="0"/>
                            </a:lnTo>
                            <a:cubicBezTo>
                              <a:pt x="567236" y="0"/>
                              <a:pt x="571500" y="4264"/>
                              <a:pt x="571500" y="9525"/>
                            </a:cubicBezTo>
                            <a:lnTo>
                              <a:pt x="571500" y="333375"/>
                            </a:lnTo>
                            <a:cubicBezTo>
                              <a:pt x="571500" y="338636"/>
                              <a:pt x="567236" y="342900"/>
                              <a:pt x="561975" y="342900"/>
                            </a:cubicBezTo>
                            <a:lnTo>
                              <a:pt x="476250" y="342900"/>
                            </a:lnTo>
                            <a:lnTo>
                              <a:pt x="476250" y="419100"/>
                            </a:lnTo>
                            <a:cubicBezTo>
                              <a:pt x="476250" y="424361"/>
                              <a:pt x="471986" y="428625"/>
                              <a:pt x="466725" y="428625"/>
                            </a:cubicBezTo>
                            <a:lnTo>
                              <a:pt x="276225" y="428625"/>
                            </a:lnTo>
                            <a:cubicBezTo>
                              <a:pt x="270964" y="428625"/>
                              <a:pt x="266700" y="424361"/>
                              <a:pt x="266700" y="419100"/>
                            </a:cubicBezTo>
                            <a:lnTo>
                              <a:pt x="266700" y="342900"/>
                            </a:lnTo>
                            <a:lnTo>
                              <a:pt x="9525" y="342900"/>
                            </a:lnTo>
                            <a:cubicBezTo>
                              <a:pt x="4265" y="342900"/>
                              <a:pt x="0" y="338636"/>
                              <a:pt x="0" y="333375"/>
                            </a:cubicBezTo>
                            <a:lnTo>
                              <a:pt x="0" y="9525"/>
                            </a:lnTo>
                            <a:cubicBezTo>
                              <a:pt x="0" y="4264"/>
                              <a:pt x="4265" y="0"/>
                              <a:pt x="9525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36F0" id="Freeform: Shape 11" o:spid="_x0000_s1026" alt="Icon content privacy lock&#10;" style="position:absolute;margin-left:0;margin-top:20.95pt;width:40.7pt;height:3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715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" path="m371475,304800v-5261,,-9525,4265,-9525,9525c361950,319586,366214,323850,371475,323850v5260,,9525,-4264,9525,-9525c381000,309065,376735,304800,371475,304800xm361950,287266v14879,-5260,31204,2537,36465,17416c403676,319561,395879,335887,381000,341148r,39852l361950,381000r,-39852c353812,338270,347411,331869,344534,323732v-5261,-14879,2537,-31206,17416,-36466xm285750,257175r,152400l457200,409575r,-152400l285750,257175xm85849,209550v-10585,10,-19164,8589,-19174,19174l66675,285750r76200,l142875,228724v-10,-10585,-8589,-19164,-19174,-19174l85849,209550xm371475,180975v-15782,,-28575,12793,-28575,28575l342900,238125r57150,l400050,209550v,-15782,-12793,-28575,-28575,-28575xm371475,142875v-36824,,-66675,29851,-66675,66675l304800,238125r19050,l323850,209550v31,-26290,21335,-47594,47625,-47625c397765,161956,419069,183260,419100,209550r,28575l438150,238125r,-28575c438150,172726,408299,142875,371475,142875xm85725,133350r,38100c85725,181971,94254,190500,104775,190500v10521,,19050,-8529,19050,-19050l123825,133350r-38100,xm76200,114300r57150,c138611,114300,142875,118564,142875,123825r,47625c142882,179067,140591,186510,136303,192805v15299,5321,25571,19722,25622,35919l161925,295275v,5261,-4264,9525,-9525,9525l57150,304800v-5260,,-9525,-4264,-9525,-9525l47625,228724v51,-16197,10323,-30598,25622,-35919c68959,186510,66668,179067,66675,171450r,-47625c66675,118564,70939,114300,76200,114300xm19050,95250r,228600l266700,323850r,-76200c266700,242389,270964,238125,276225,238125r9525,l285750,209550v,-47345,38380,-85725,85725,-85725c418820,123825,457200,162205,457200,209550r,28575l466725,238125v5261,,9525,4264,9525,9525l476250,323850r76200,l552450,95250r-533400,xm514350,38100r19050,l533400,57150r-19050,l514350,38100xm476250,38100r19050,l495300,57150r-19050,l476250,38100xm19050,19050r,57150l552450,76200r,-57150l19050,19050xm9525,l561975,v5261,,9525,4264,9525,9525l571500,333375v,5261,-4264,9525,-9525,9525l476250,342900r,76200c476250,424361,471986,428625,466725,428625r-190500,c270964,428625,266700,424361,266700,419100r,-76200l9525,342900c4265,342900,,338636,,333375l,9525c,4264,4265,,9525,xe" fillcolor="white [3212]" stroked="f">
              <v:stroke joinstyle="miter"/>
              <v:path arrowok="t" o:connecttype="custom" o:connectlocs="335943,275645;327329,284259;335943,292873;344557,284259;335943,275645;327329,259788;360306,275538;344557,308516;344557,344556;327329,344556;327329,308516;311579,292766;327329,259788;258417,232576;258417,370398;413468,370398;413468,232576;77637,189506;60297,206846;60297,258417;129209,258417;129209,206846;111869,189506;335943,163664;310101,189506;310101,215348;361785,215348;361785,189506;335943,163664;335943,129209;275645,189506;275645,215348;292873,215348;292873,189506;335943,146436;379012,189506;379012,215348;396240,215348;396240,189506;335943,129209;77525,120595;77525,155050;94753,172278;111981,155050;111981,120595;68911,103367;120595,103367;129209,111981;129209,155050;123265,174363;146437,206846;146437,267031;137823,275645;51684,275645;43070,267031;43070,206846;66241,174363;60297,155050;60297,111981;68911,103367;17228,86139;17228,292873;241190,292873;241190,223962;249804,215348;258417,215348;258417,189506;335943,111981;413468,189506;413468,215348;422082,215348;430696,223962;430696,292873;499607,292873;499607,86139;465152,34456;482379,34456;482379,51683;465152,51683;430696,34456;447924,34456;447924,51683;430696,51683;17228,17228;17228,68911;499607,68911;499607,17228;8614,0;508221,0;516835,8614;516835,301487;508221,310101;430696,310101;430696,379012;422082,387626;249804,387626;241190,379012;241190,310101;8614,310101;0,301487;0,8614;8614,0" o:connectangles="0,0,0,0,0,0,0,0,0,0,0,0,0,0,0,0,0,0,0,0,0,0,0,0,0,0,0,0,0,0,0,0,0,0,0,0,0,0,0,0,0,0,0,0,0,0,0,0,0,0,0,0,0,0,0,0,0,0,0,0,0,0,0,0,0,0,0,0,0,0,0,0,0,0,0,0,0,0,0,0,0,0,0,0,0,0,0,0,0,0,0,0,0,0,0,0,0,0,0,0,0,0"/>
              <w10:wrap anchorx="margin"/>
            </v:shape>
          </w:pict>
        </mc:Fallback>
      </mc:AlternateContent>
    </w:r>
    <w:r w:rsidR="00D6692F">
      <w:rPr>
        <w:color w:val="747474" w:themeColor="accent4" w:themeShade="80"/>
        <w:sz w:val="18"/>
        <w:szCs w:val="18"/>
      </w:rPr>
      <w:t xml:space="preserve">December </w:t>
    </w:r>
    <w:r w:rsidR="00F43B76" w:rsidRPr="0034786E">
      <w:rPr>
        <w:color w:val="747474" w:themeColor="accent4" w:themeShade="80"/>
        <w:sz w:val="18"/>
        <w:szCs w:val="18"/>
      </w:rPr>
      <w:t xml:space="preserve"> 202</w:t>
    </w:r>
    <w:r w:rsidR="00644EC1" w:rsidRPr="0034786E">
      <w:rPr>
        <w:color w:val="747474" w:themeColor="accent4" w:themeShade="80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310CC"/>
    <w:multiLevelType w:val="hybridMultilevel"/>
    <w:tmpl w:val="7B389C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EC5"/>
    <w:multiLevelType w:val="hybridMultilevel"/>
    <w:tmpl w:val="ADF8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71BA2"/>
    <w:multiLevelType w:val="hybridMultilevel"/>
    <w:tmpl w:val="A306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65BE0"/>
    <w:multiLevelType w:val="hybridMultilevel"/>
    <w:tmpl w:val="C82271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155CF"/>
    <w:multiLevelType w:val="hybridMultilevel"/>
    <w:tmpl w:val="4B124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82280">
    <w:abstractNumId w:val="6"/>
  </w:num>
  <w:num w:numId="2" w16cid:durableId="866064406">
    <w:abstractNumId w:val="4"/>
  </w:num>
  <w:num w:numId="3" w16cid:durableId="368454955">
    <w:abstractNumId w:val="0"/>
  </w:num>
  <w:num w:numId="4" w16cid:durableId="1045331507">
    <w:abstractNumId w:val="3"/>
  </w:num>
  <w:num w:numId="5" w16cid:durableId="1986203188">
    <w:abstractNumId w:val="7"/>
  </w:num>
  <w:num w:numId="6" w16cid:durableId="3555583">
    <w:abstractNumId w:val="2"/>
  </w:num>
  <w:num w:numId="7" w16cid:durableId="366292757">
    <w:abstractNumId w:val="5"/>
  </w:num>
  <w:num w:numId="8" w16cid:durableId="15750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035AFF"/>
    <w:rsid w:val="00015D00"/>
    <w:rsid w:val="000254AB"/>
    <w:rsid w:val="00035AFF"/>
    <w:rsid w:val="000462EF"/>
    <w:rsid w:val="000B0D8C"/>
    <w:rsid w:val="000C0471"/>
    <w:rsid w:val="000C43F2"/>
    <w:rsid w:val="000C4D85"/>
    <w:rsid w:val="000F2D20"/>
    <w:rsid w:val="000F6D71"/>
    <w:rsid w:val="00115BBB"/>
    <w:rsid w:val="00115DBC"/>
    <w:rsid w:val="001272CA"/>
    <w:rsid w:val="00135568"/>
    <w:rsid w:val="00135576"/>
    <w:rsid w:val="00152A00"/>
    <w:rsid w:val="00175991"/>
    <w:rsid w:val="00175E42"/>
    <w:rsid w:val="00185A53"/>
    <w:rsid w:val="0019376D"/>
    <w:rsid w:val="001A0130"/>
    <w:rsid w:val="001C6EC9"/>
    <w:rsid w:val="001D6A38"/>
    <w:rsid w:val="00214B00"/>
    <w:rsid w:val="00231601"/>
    <w:rsid w:val="00233080"/>
    <w:rsid w:val="00234690"/>
    <w:rsid w:val="00254B42"/>
    <w:rsid w:val="002618D4"/>
    <w:rsid w:val="00267116"/>
    <w:rsid w:val="0026776D"/>
    <w:rsid w:val="00276F9E"/>
    <w:rsid w:val="002A5032"/>
    <w:rsid w:val="002F129B"/>
    <w:rsid w:val="00303097"/>
    <w:rsid w:val="00323950"/>
    <w:rsid w:val="003319DD"/>
    <w:rsid w:val="003335E9"/>
    <w:rsid w:val="003354FD"/>
    <w:rsid w:val="0034786E"/>
    <w:rsid w:val="00363A86"/>
    <w:rsid w:val="003670E2"/>
    <w:rsid w:val="003873CA"/>
    <w:rsid w:val="00391EDC"/>
    <w:rsid w:val="00396F63"/>
    <w:rsid w:val="003972AA"/>
    <w:rsid w:val="003A4532"/>
    <w:rsid w:val="003B6125"/>
    <w:rsid w:val="003F50B3"/>
    <w:rsid w:val="00402433"/>
    <w:rsid w:val="00450669"/>
    <w:rsid w:val="00483F63"/>
    <w:rsid w:val="00487FDD"/>
    <w:rsid w:val="004A4173"/>
    <w:rsid w:val="004A7B65"/>
    <w:rsid w:val="004B4297"/>
    <w:rsid w:val="004C3BEB"/>
    <w:rsid w:val="004D7B18"/>
    <w:rsid w:val="004E0787"/>
    <w:rsid w:val="00503DC0"/>
    <w:rsid w:val="00520A32"/>
    <w:rsid w:val="00530BAF"/>
    <w:rsid w:val="00537FAF"/>
    <w:rsid w:val="00545B01"/>
    <w:rsid w:val="00556714"/>
    <w:rsid w:val="00564B84"/>
    <w:rsid w:val="005708EF"/>
    <w:rsid w:val="00571BAD"/>
    <w:rsid w:val="005754F4"/>
    <w:rsid w:val="005A20B8"/>
    <w:rsid w:val="005C077F"/>
    <w:rsid w:val="005E295C"/>
    <w:rsid w:val="005E3944"/>
    <w:rsid w:val="005E6FA8"/>
    <w:rsid w:val="005F3300"/>
    <w:rsid w:val="005F672D"/>
    <w:rsid w:val="00601247"/>
    <w:rsid w:val="00603AC4"/>
    <w:rsid w:val="00622D7B"/>
    <w:rsid w:val="006413AD"/>
    <w:rsid w:val="006415EB"/>
    <w:rsid w:val="00644EC1"/>
    <w:rsid w:val="00665B82"/>
    <w:rsid w:val="00665EA1"/>
    <w:rsid w:val="006662D2"/>
    <w:rsid w:val="006810EC"/>
    <w:rsid w:val="00691646"/>
    <w:rsid w:val="0069396C"/>
    <w:rsid w:val="006A017B"/>
    <w:rsid w:val="006A0970"/>
    <w:rsid w:val="006A7232"/>
    <w:rsid w:val="006C23A5"/>
    <w:rsid w:val="006C3F9A"/>
    <w:rsid w:val="006C7BAB"/>
    <w:rsid w:val="006D582E"/>
    <w:rsid w:val="006E7EF2"/>
    <w:rsid w:val="006F092F"/>
    <w:rsid w:val="006F62E7"/>
    <w:rsid w:val="00711CF9"/>
    <w:rsid w:val="007173FC"/>
    <w:rsid w:val="007260E0"/>
    <w:rsid w:val="00731D9B"/>
    <w:rsid w:val="00762498"/>
    <w:rsid w:val="007713AE"/>
    <w:rsid w:val="007718C6"/>
    <w:rsid w:val="007762AC"/>
    <w:rsid w:val="0078125D"/>
    <w:rsid w:val="00790698"/>
    <w:rsid w:val="00792096"/>
    <w:rsid w:val="00796651"/>
    <w:rsid w:val="007A307D"/>
    <w:rsid w:val="007B6D56"/>
    <w:rsid w:val="007C0810"/>
    <w:rsid w:val="007D3223"/>
    <w:rsid w:val="007D3EBE"/>
    <w:rsid w:val="007D5529"/>
    <w:rsid w:val="007F0395"/>
    <w:rsid w:val="008045C5"/>
    <w:rsid w:val="00816F49"/>
    <w:rsid w:val="008240DF"/>
    <w:rsid w:val="00830439"/>
    <w:rsid w:val="00835F7E"/>
    <w:rsid w:val="008446CE"/>
    <w:rsid w:val="008478CE"/>
    <w:rsid w:val="00857958"/>
    <w:rsid w:val="00863618"/>
    <w:rsid w:val="00866BB6"/>
    <w:rsid w:val="00883427"/>
    <w:rsid w:val="0089214D"/>
    <w:rsid w:val="008A4156"/>
    <w:rsid w:val="008D3529"/>
    <w:rsid w:val="008E353D"/>
    <w:rsid w:val="008E5FDB"/>
    <w:rsid w:val="008F2C78"/>
    <w:rsid w:val="00904497"/>
    <w:rsid w:val="00907F25"/>
    <w:rsid w:val="00914F41"/>
    <w:rsid w:val="00917207"/>
    <w:rsid w:val="00924303"/>
    <w:rsid w:val="00930151"/>
    <w:rsid w:val="00932E40"/>
    <w:rsid w:val="009377D4"/>
    <w:rsid w:val="00943174"/>
    <w:rsid w:val="00954403"/>
    <w:rsid w:val="00965E81"/>
    <w:rsid w:val="009B04CD"/>
    <w:rsid w:val="009C6079"/>
    <w:rsid w:val="009E2ABF"/>
    <w:rsid w:val="009E393D"/>
    <w:rsid w:val="009E70CA"/>
    <w:rsid w:val="009F1674"/>
    <w:rsid w:val="00A00F50"/>
    <w:rsid w:val="00A050B3"/>
    <w:rsid w:val="00A0678F"/>
    <w:rsid w:val="00A13BAA"/>
    <w:rsid w:val="00A179BA"/>
    <w:rsid w:val="00A22FBC"/>
    <w:rsid w:val="00A30517"/>
    <w:rsid w:val="00A32EAB"/>
    <w:rsid w:val="00A54291"/>
    <w:rsid w:val="00A5534B"/>
    <w:rsid w:val="00A564D2"/>
    <w:rsid w:val="00A57F1D"/>
    <w:rsid w:val="00A7565A"/>
    <w:rsid w:val="00A82741"/>
    <w:rsid w:val="00A83F33"/>
    <w:rsid w:val="00A9341C"/>
    <w:rsid w:val="00AB4FBD"/>
    <w:rsid w:val="00AC0B6E"/>
    <w:rsid w:val="00AE2354"/>
    <w:rsid w:val="00AE4A38"/>
    <w:rsid w:val="00AE7730"/>
    <w:rsid w:val="00B007EF"/>
    <w:rsid w:val="00B54345"/>
    <w:rsid w:val="00BA4F2B"/>
    <w:rsid w:val="00BA734A"/>
    <w:rsid w:val="00BB32D5"/>
    <w:rsid w:val="00BE611F"/>
    <w:rsid w:val="00C04E00"/>
    <w:rsid w:val="00CB59E9"/>
    <w:rsid w:val="00CD5B0D"/>
    <w:rsid w:val="00CE35F7"/>
    <w:rsid w:val="00CF0F2A"/>
    <w:rsid w:val="00D12DA0"/>
    <w:rsid w:val="00D54EF6"/>
    <w:rsid w:val="00D6692F"/>
    <w:rsid w:val="00D70C63"/>
    <w:rsid w:val="00D80141"/>
    <w:rsid w:val="00DA1E51"/>
    <w:rsid w:val="00DA5258"/>
    <w:rsid w:val="00DA7C60"/>
    <w:rsid w:val="00DC0E09"/>
    <w:rsid w:val="00DD06A3"/>
    <w:rsid w:val="00E14736"/>
    <w:rsid w:val="00E413DD"/>
    <w:rsid w:val="00E46486"/>
    <w:rsid w:val="00E46A04"/>
    <w:rsid w:val="00E80849"/>
    <w:rsid w:val="00E83B86"/>
    <w:rsid w:val="00EC1BF6"/>
    <w:rsid w:val="00EC341A"/>
    <w:rsid w:val="00ED01B6"/>
    <w:rsid w:val="00EF4DD9"/>
    <w:rsid w:val="00F02A16"/>
    <w:rsid w:val="00F03761"/>
    <w:rsid w:val="00F04EAE"/>
    <w:rsid w:val="00F309C4"/>
    <w:rsid w:val="00F3199D"/>
    <w:rsid w:val="00F358DE"/>
    <w:rsid w:val="00F41218"/>
    <w:rsid w:val="00F43B76"/>
    <w:rsid w:val="00F45A59"/>
    <w:rsid w:val="00F8257F"/>
    <w:rsid w:val="00FA1FFE"/>
    <w:rsid w:val="00FA6C64"/>
    <w:rsid w:val="00FB5E50"/>
    <w:rsid w:val="00FC1121"/>
    <w:rsid w:val="00FC4634"/>
    <w:rsid w:val="00FC78C9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B6C39"/>
  <w15:chartTrackingRefBased/>
  <w15:docId w15:val="{665C295A-ED57-457E-A7D9-05C9AFFA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F9A"/>
    <w:rPr>
      <w:color w:val="404040" w:themeColor="text1" w:themeTint="BF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8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28"/>
    <w:rsid w:val="009E393D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semiHidden/>
    <w:rsid w:val="00AE4A38"/>
  </w:style>
  <w:style w:type="character" w:customStyle="1" w:styleId="FooterChar">
    <w:name w:val="Footer Char"/>
    <w:basedOn w:val="DefaultParagraphFont"/>
    <w:link w:val="Footer"/>
    <w:uiPriority w:val="99"/>
    <w:semiHidden/>
    <w:rsid w:val="009E393D"/>
  </w:style>
  <w:style w:type="paragraph" w:styleId="Quote">
    <w:name w:val="Quote"/>
    <w:basedOn w:val="Normal"/>
    <w:next w:val="Normal"/>
    <w:link w:val="QuoteChar"/>
    <w:uiPriority w:val="29"/>
    <w:qFormat/>
    <w:rsid w:val="00A00F50"/>
    <w:rPr>
      <w:iCs/>
      <w:sz w:val="18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E80849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4C3BEB"/>
    <w:rPr>
      <w:b/>
      <w:i/>
      <w:iCs/>
      <w:color w:val="FFFFFF" w:themeColor="background1"/>
    </w:rPr>
  </w:style>
  <w:style w:type="table" w:styleId="TableGrid">
    <w:name w:val="Table Grid"/>
    <w:basedOn w:val="TableNormal"/>
    <w:uiPriority w:val="39"/>
    <w:rsid w:val="00AE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Char">
    <w:name w:val="Quote Char"/>
    <w:basedOn w:val="DefaultParagraphFont"/>
    <w:link w:val="Quote"/>
    <w:uiPriority w:val="29"/>
    <w:rsid w:val="00A00F50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883427"/>
    <w:rPr>
      <w:b/>
      <w:bCs/>
    </w:rPr>
  </w:style>
  <w:style w:type="character" w:styleId="Emphasis">
    <w:name w:val="Emphasis"/>
    <w:basedOn w:val="DefaultParagraphFont"/>
    <w:uiPriority w:val="30"/>
    <w:rsid w:val="00EC341A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6D582E"/>
    <w:pPr>
      <w:spacing w:after="220"/>
    </w:pPr>
  </w:style>
  <w:style w:type="character" w:customStyle="1" w:styleId="AgreementChar">
    <w:name w:val="Agreement Char"/>
    <w:basedOn w:val="DefaultParagraphFont"/>
    <w:link w:val="Agreement"/>
    <w:uiPriority w:val="30"/>
    <w:rsid w:val="006D582E"/>
    <w:rPr>
      <w:color w:val="404040" w:themeColor="text1" w:themeTint="BF"/>
    </w:rPr>
  </w:style>
  <w:style w:type="paragraph" w:styleId="NoSpacing">
    <w:name w:val="No Spacing"/>
    <w:uiPriority w:val="1"/>
    <w:qFormat/>
    <w:rsid w:val="00035AFF"/>
    <w:pPr>
      <w:spacing w:before="0" w:after="0"/>
    </w:pPr>
    <w:rPr>
      <w:rFonts w:eastAsia="MS Mincho"/>
    </w:rPr>
  </w:style>
  <w:style w:type="character" w:styleId="Hyperlink">
    <w:name w:val="Hyperlink"/>
    <w:basedOn w:val="DefaultParagraphFont"/>
    <w:uiPriority w:val="99"/>
    <w:unhideWhenUsed/>
    <w:rsid w:val="002F129B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customerexperience@buckinghamshire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-acontra\AppData\Roaming\Microsoft\Templates\Agreement%20to%20receive%20electronic%20communication%20small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864273F9C44B4087F8D22137D2E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874C-AEA8-41B5-8731-C953693E3500}"/>
      </w:docPartPr>
      <w:docPartBody>
        <w:p w:rsidR="00874352" w:rsidRDefault="00EE7E28" w:rsidP="00EE7E28">
          <w:pPr>
            <w:pStyle w:val="B3864273F9C44B4087F8D22137D2EB49"/>
          </w:pPr>
          <w:r w:rsidRPr="00816F49">
            <w:rPr>
              <w:sz w:val="18"/>
              <w:szCs w:val="18"/>
              <w:lang w:bidi="en-GB"/>
            </w:rPr>
            <w:t>Date of signature</w:t>
          </w:r>
        </w:p>
      </w:docPartBody>
    </w:docPart>
    <w:docPart>
      <w:docPartPr>
        <w:name w:val="855386764C7D4070806ADBAC27BC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D359F-D940-4F90-8B65-E9B5D6F28196}"/>
      </w:docPartPr>
      <w:docPartBody>
        <w:p w:rsidR="00874352" w:rsidRDefault="00EE7E28" w:rsidP="00EE7E28">
          <w:pPr>
            <w:pStyle w:val="855386764C7D4070806ADBAC27BC77AD"/>
          </w:pPr>
          <w:r w:rsidRPr="00816F49">
            <w:rPr>
              <w:lang w:bidi="en-GB"/>
            </w:rPr>
            <w:t>MM</w:t>
          </w:r>
        </w:p>
      </w:docPartBody>
    </w:docPart>
    <w:docPart>
      <w:docPartPr>
        <w:name w:val="AA539F383CDC4A52A0A4D9D3FDB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3827E-26BF-44C8-ADDF-F2F2A634AEBB}"/>
      </w:docPartPr>
      <w:docPartBody>
        <w:p w:rsidR="00874352" w:rsidRDefault="00EE7E28" w:rsidP="00EE7E28">
          <w:pPr>
            <w:pStyle w:val="AA539F383CDC4A52A0A4D9D3FDB48DCA"/>
          </w:pPr>
          <w:r w:rsidRPr="00816F49">
            <w:rPr>
              <w:lang w:bidi="en-GB"/>
            </w:rPr>
            <w:t>DD</w:t>
          </w:r>
        </w:p>
      </w:docPartBody>
    </w:docPart>
    <w:docPart>
      <w:docPartPr>
        <w:name w:val="DF40F7499FFD41B1A0534D9D46C75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E58D-5B61-43A1-9D55-F8FC6BABE5A6}"/>
      </w:docPartPr>
      <w:docPartBody>
        <w:p w:rsidR="00064FB8" w:rsidRDefault="00064FB8"/>
      </w:docPartBody>
    </w:docPart>
    <w:docPart>
      <w:docPartPr>
        <w:name w:val="D881078E8CB34DFCAA206B9F98AC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CF0F-BD32-4F56-A62E-7265CE2D6B8D}"/>
      </w:docPartPr>
      <w:docPartBody>
        <w:p w:rsidR="00064FB8" w:rsidRDefault="00064FB8"/>
      </w:docPartBody>
    </w:docPart>
    <w:docPart>
      <w:docPartPr>
        <w:name w:val="083C4F42A22B4F519305BF53C1D3A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E179-4451-4D78-8A24-A2A4CA3FD666}"/>
      </w:docPartPr>
      <w:docPartBody>
        <w:p w:rsidR="00064FB8" w:rsidRDefault="00064FB8"/>
      </w:docPartBody>
    </w:docPart>
    <w:docPart>
      <w:docPartPr>
        <w:name w:val="C8F68B9905EF43A3AB0EDBD90421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D7725-A3BC-4C6C-9023-A0225A49C523}"/>
      </w:docPartPr>
      <w:docPartBody>
        <w:p w:rsidR="00064FB8" w:rsidRDefault="00064FB8"/>
      </w:docPartBody>
    </w:docPart>
    <w:docPart>
      <w:docPartPr>
        <w:name w:val="69EFD80B200142DF8AC796EBF6FB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11332-F9EC-4854-A008-519A04383F37}"/>
      </w:docPartPr>
      <w:docPartBody>
        <w:p w:rsidR="00064FB8" w:rsidRDefault="00064FB8"/>
      </w:docPartBody>
    </w:docPart>
    <w:docPart>
      <w:docPartPr>
        <w:name w:val="299F5A6A1F25484F9E3F68FCCFD9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24F95-8C0C-45FD-97A0-B60E2935F018}"/>
      </w:docPartPr>
      <w:docPartBody>
        <w:p w:rsidR="004404F5" w:rsidRDefault="004404F5"/>
      </w:docPartBody>
    </w:docPart>
    <w:docPart>
      <w:docPartPr>
        <w:name w:val="AB773BD1B35A4AEDB58FC0C052D0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0C58-32AB-493E-8103-FF7139BEC510}"/>
      </w:docPartPr>
      <w:docPartBody>
        <w:p w:rsidR="004404F5" w:rsidRDefault="004404F5"/>
      </w:docPartBody>
    </w:docPart>
    <w:docPart>
      <w:docPartPr>
        <w:name w:val="B9C77DD8DDBB4376A8B7924C42DA0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1A9-1586-4C8B-A318-97EBEFC2771C}"/>
      </w:docPartPr>
      <w:docPartBody>
        <w:p w:rsidR="004404F5" w:rsidRDefault="004404F5"/>
      </w:docPartBody>
    </w:docPart>
    <w:docPart>
      <w:docPartPr>
        <w:name w:val="194AAF65EB6147CA8132524017663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60574-96DA-4E5C-BF99-20A6E0B06835}"/>
      </w:docPartPr>
      <w:docPartBody>
        <w:p w:rsidR="004404F5" w:rsidRDefault="004404F5"/>
      </w:docPartBody>
    </w:docPart>
    <w:docPart>
      <w:docPartPr>
        <w:name w:val="F3C53F7DA54E4C19BA45162D18AF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288AC-33D7-4F47-A08A-90715BA919BC}"/>
      </w:docPartPr>
      <w:docPartBody>
        <w:p w:rsidR="004404F5" w:rsidRDefault="004404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28"/>
    <w:rsid w:val="00064FB8"/>
    <w:rsid w:val="00095DC6"/>
    <w:rsid w:val="000F2D20"/>
    <w:rsid w:val="002D7C77"/>
    <w:rsid w:val="003B6125"/>
    <w:rsid w:val="003C720B"/>
    <w:rsid w:val="003E7697"/>
    <w:rsid w:val="004404F5"/>
    <w:rsid w:val="00575421"/>
    <w:rsid w:val="005E7165"/>
    <w:rsid w:val="00691646"/>
    <w:rsid w:val="007173FC"/>
    <w:rsid w:val="00811919"/>
    <w:rsid w:val="00874352"/>
    <w:rsid w:val="008A1B21"/>
    <w:rsid w:val="009D7A15"/>
    <w:rsid w:val="00A30517"/>
    <w:rsid w:val="00A54291"/>
    <w:rsid w:val="00E46486"/>
    <w:rsid w:val="00EA6926"/>
    <w:rsid w:val="00EE7E28"/>
    <w:rsid w:val="00F309C4"/>
    <w:rsid w:val="00F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31"/>
    <w:rPr>
      <w:b/>
      <w:bCs/>
    </w:rPr>
  </w:style>
  <w:style w:type="paragraph" w:customStyle="1" w:styleId="B3864273F9C44B4087F8D22137D2EB49">
    <w:name w:val="B3864273F9C44B4087F8D22137D2EB49"/>
    <w:rsid w:val="00EE7E28"/>
  </w:style>
  <w:style w:type="paragraph" w:customStyle="1" w:styleId="855386764C7D4070806ADBAC27BC77AD">
    <w:name w:val="855386764C7D4070806ADBAC27BC77AD"/>
    <w:rsid w:val="00EE7E28"/>
  </w:style>
  <w:style w:type="paragraph" w:customStyle="1" w:styleId="AA539F383CDC4A52A0A4D9D3FDB48DCA">
    <w:name w:val="AA539F383CDC4A52A0A4D9D3FDB48DCA"/>
    <w:rsid w:val="00EE7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EA1D3-E954-48BB-81FF-0ECE7E55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 to receive electronic communication small business</Template>
  <TotalTime>3</TotalTime>
  <Pages>1</Pages>
  <Words>238</Words>
  <Characters>1075</Characters>
  <Application>Microsoft Office Word</Application>
  <DocSecurity>0</DocSecurity>
  <Lines>97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Contra</dc:creator>
  <cp:keywords/>
  <dc:description/>
  <cp:lastModifiedBy>Alisa Contra</cp:lastModifiedBy>
  <cp:revision>5</cp:revision>
  <dcterms:created xsi:type="dcterms:W3CDTF">2025-12-03T09:21:00Z</dcterms:created>
  <dcterms:modified xsi:type="dcterms:W3CDTF">2025-12-03T09:23:00Z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